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4536" w14:textId="6091D367" w:rsidR="005A1ACD" w:rsidRDefault="005A1ACD" w:rsidP="005A1ACD">
      <w:pPr>
        <w:keepNext/>
        <w:ind w:left="0"/>
        <w:outlineLvl w:val="0"/>
        <w:rPr>
          <w:rFonts w:ascii="Proxima Nova" w:hAnsi="Proxima Nova"/>
          <w:b/>
          <w:bCs/>
          <w:w w:val="105"/>
          <w:sz w:val="36"/>
          <w:szCs w:val="36"/>
        </w:rPr>
      </w:pPr>
      <w:bookmarkStart w:id="0" w:name="_Hlk527020912"/>
      <w:r w:rsidRPr="74617996">
        <w:rPr>
          <w:rFonts w:ascii="Proxima Nova" w:hAnsi="Proxima Nova"/>
          <w:b/>
          <w:bCs/>
          <w:w w:val="105"/>
          <w:sz w:val="36"/>
          <w:szCs w:val="36"/>
        </w:rPr>
        <w:t xml:space="preserve">Annual General Meeting 2024 </w:t>
      </w:r>
    </w:p>
    <w:p w14:paraId="4DA71468" w14:textId="0A5100A1" w:rsidR="005A1ACD" w:rsidRDefault="005A1ACD" w:rsidP="005A1ACD">
      <w:pPr>
        <w:tabs>
          <w:tab w:val="left" w:leader="dot" w:pos="4560"/>
          <w:tab w:val="left" w:leader="dot" w:pos="8640"/>
        </w:tabs>
        <w:ind w:left="0"/>
        <w:rPr>
          <w:rFonts w:ascii="Proxima Nova" w:hAnsi="Proxima Nova"/>
          <w:b/>
          <w:bCs/>
          <w:w w:val="105"/>
          <w:sz w:val="36"/>
          <w:szCs w:val="36"/>
        </w:rPr>
      </w:pPr>
      <w:r w:rsidRPr="74617996">
        <w:rPr>
          <w:rFonts w:ascii="Proxima Nova" w:hAnsi="Proxima Nova"/>
          <w:b/>
          <w:bCs/>
          <w:w w:val="105"/>
          <w:sz w:val="36"/>
          <w:szCs w:val="36"/>
        </w:rPr>
        <w:t>Proxy Form</w:t>
      </w:r>
      <w:r>
        <w:rPr>
          <w:rFonts w:ascii="Proxima Nova" w:hAnsi="Proxima Nova"/>
          <w:b/>
          <w:bCs/>
          <w:w w:val="105"/>
          <w:sz w:val="36"/>
          <w:szCs w:val="36"/>
        </w:rPr>
        <w:t xml:space="preserve"> - Delegates</w:t>
      </w:r>
    </w:p>
    <w:p w14:paraId="6AF27205" w14:textId="77777777" w:rsidR="00FF6458" w:rsidRDefault="00FF6458" w:rsidP="179ED38A">
      <w:pPr>
        <w:tabs>
          <w:tab w:val="left" w:leader="dot" w:pos="8640"/>
        </w:tabs>
        <w:ind w:left="0" w:right="28"/>
        <w:rPr>
          <w:sz w:val="22"/>
          <w:szCs w:val="22"/>
        </w:rPr>
      </w:pPr>
    </w:p>
    <w:p w14:paraId="20CCEA65" w14:textId="49656B22" w:rsidR="00DE2E37" w:rsidRPr="00D933DE" w:rsidRDefault="00DE2E37" w:rsidP="00DE2E37">
      <w:pPr>
        <w:tabs>
          <w:tab w:val="left" w:leader="dot" w:pos="8640"/>
        </w:tabs>
        <w:ind w:left="0" w:right="28"/>
        <w:rPr>
          <w:rFonts w:ascii="Proxima Nova" w:hAnsi="Proxima Nova"/>
          <w:sz w:val="20"/>
          <w:szCs w:val="20"/>
        </w:rPr>
      </w:pPr>
      <w:r w:rsidRPr="00D933DE">
        <w:rPr>
          <w:rFonts w:ascii="Proxima Nova" w:hAnsi="Proxima Nova"/>
          <w:sz w:val="20"/>
          <w:szCs w:val="20"/>
        </w:rPr>
        <w:t>Each APL Delegate is entitled to attend</w:t>
      </w:r>
      <w:r w:rsidR="00E57425" w:rsidRPr="00D933DE">
        <w:rPr>
          <w:rFonts w:ascii="Proxima Nova" w:hAnsi="Proxima Nova"/>
          <w:sz w:val="20"/>
          <w:szCs w:val="20"/>
        </w:rPr>
        <w:t xml:space="preserve"> and v</w:t>
      </w:r>
      <w:r w:rsidR="00CB14F4" w:rsidRPr="00D933DE">
        <w:rPr>
          <w:rFonts w:ascii="Proxima Nova" w:hAnsi="Proxima Nova"/>
          <w:sz w:val="20"/>
          <w:szCs w:val="20"/>
        </w:rPr>
        <w:t>o</w:t>
      </w:r>
      <w:r w:rsidR="00E57425" w:rsidRPr="00D933DE">
        <w:rPr>
          <w:rFonts w:ascii="Proxima Nova" w:hAnsi="Proxima Nova"/>
          <w:sz w:val="20"/>
          <w:szCs w:val="20"/>
        </w:rPr>
        <w:t>te at</w:t>
      </w:r>
      <w:r w:rsidRPr="00D933DE">
        <w:rPr>
          <w:rFonts w:ascii="Proxima Nova" w:hAnsi="Proxima Nova"/>
          <w:sz w:val="20"/>
          <w:szCs w:val="20"/>
        </w:rPr>
        <w:t xml:space="preserve"> the AGM </w:t>
      </w:r>
      <w:r w:rsidR="00CB14F4" w:rsidRPr="00D933DE">
        <w:rPr>
          <w:rFonts w:ascii="Proxima Nova" w:hAnsi="Proxima Nova"/>
          <w:sz w:val="20"/>
          <w:szCs w:val="20"/>
        </w:rPr>
        <w:t xml:space="preserve">either </w:t>
      </w:r>
      <w:r w:rsidRPr="00D933DE">
        <w:rPr>
          <w:rFonts w:ascii="Proxima Nova" w:hAnsi="Proxima Nova"/>
          <w:sz w:val="20"/>
          <w:szCs w:val="20"/>
        </w:rPr>
        <w:t xml:space="preserve">in-person or </w:t>
      </w:r>
      <w:r w:rsidR="0058383E" w:rsidRPr="00D933DE">
        <w:rPr>
          <w:rFonts w:ascii="Proxima Nova" w:hAnsi="Proxima Nova"/>
          <w:sz w:val="20"/>
          <w:szCs w:val="20"/>
        </w:rPr>
        <w:t>by</w:t>
      </w:r>
      <w:r w:rsidRPr="00D933DE">
        <w:rPr>
          <w:rFonts w:ascii="Proxima Nova" w:hAnsi="Proxima Nova"/>
          <w:sz w:val="20"/>
          <w:szCs w:val="20"/>
        </w:rPr>
        <w:t xml:space="preserve"> a proxy.</w:t>
      </w:r>
    </w:p>
    <w:p w14:paraId="7048E20E" w14:textId="77777777" w:rsidR="00DE2E37" w:rsidRPr="00D933DE" w:rsidRDefault="00DE2E37" w:rsidP="00DE2E37">
      <w:pPr>
        <w:tabs>
          <w:tab w:val="left" w:leader="dot" w:pos="8640"/>
        </w:tabs>
        <w:spacing w:before="240"/>
        <w:ind w:left="0" w:right="29"/>
        <w:rPr>
          <w:rFonts w:ascii="Proxima Nova" w:hAnsi="Proxima Nova"/>
          <w:sz w:val="20"/>
          <w:szCs w:val="20"/>
        </w:rPr>
      </w:pPr>
      <w:r w:rsidRPr="00D933DE">
        <w:rPr>
          <w:rFonts w:ascii="Proxima Nova" w:hAnsi="Proxima Nova"/>
          <w:sz w:val="20"/>
          <w:szCs w:val="20"/>
        </w:rPr>
        <w:t xml:space="preserve">If you wish to appoint a proxy to attend the meeting and vote on your behalf, please complete this proxy form. </w:t>
      </w:r>
    </w:p>
    <w:p w14:paraId="37152A39" w14:textId="77777777" w:rsidR="00DE2E37" w:rsidRPr="00D933DE" w:rsidRDefault="00DE2E37" w:rsidP="00DE2E37">
      <w:pPr>
        <w:tabs>
          <w:tab w:val="left" w:leader="dot" w:pos="8640"/>
        </w:tabs>
        <w:spacing w:before="240"/>
        <w:ind w:left="0" w:right="29"/>
        <w:rPr>
          <w:rFonts w:ascii="Proxima Nova" w:hAnsi="Proxima Nova"/>
          <w:sz w:val="20"/>
          <w:szCs w:val="20"/>
        </w:rPr>
      </w:pPr>
      <w:r w:rsidRPr="00D933DE">
        <w:rPr>
          <w:rFonts w:ascii="Proxima Nova" w:hAnsi="Proxima Nova"/>
          <w:sz w:val="20"/>
          <w:szCs w:val="20"/>
        </w:rPr>
        <w:t>Refer to the Notice of AGM and supporting notes for further information on proxies.</w:t>
      </w:r>
    </w:p>
    <w:p w14:paraId="42019F34" w14:textId="77777777" w:rsidR="00DE2E37" w:rsidRPr="00D933DE" w:rsidRDefault="00DE2E37" w:rsidP="00DE2E37">
      <w:pPr>
        <w:tabs>
          <w:tab w:val="left" w:leader="dot" w:pos="8640"/>
        </w:tabs>
        <w:ind w:left="0" w:right="28"/>
        <w:rPr>
          <w:rFonts w:ascii="Proxima Nova" w:hAnsi="Proxima Nova"/>
          <w:sz w:val="20"/>
          <w:szCs w:val="20"/>
        </w:rPr>
      </w:pPr>
      <w:r w:rsidRPr="00D933DE">
        <w:rPr>
          <w:rFonts w:ascii="Proxima Nova" w:hAnsi="Proxima Nova"/>
          <w:sz w:val="20"/>
          <w:szCs w:val="20"/>
        </w:rPr>
        <w:t xml:space="preserve">To be valid, please return this completed form to </w:t>
      </w:r>
      <w:hyperlink r:id="rId11">
        <w:r w:rsidRPr="00D933DE">
          <w:rPr>
            <w:rStyle w:val="Hyperlink"/>
            <w:rFonts w:ascii="Proxima Nova" w:hAnsi="Proxima Nova"/>
            <w:color w:val="auto"/>
            <w:sz w:val="20"/>
            <w:szCs w:val="20"/>
          </w:rPr>
          <w:t>companysecretary@australianpork.com.au</w:t>
        </w:r>
      </w:hyperlink>
      <w:r w:rsidRPr="00D933DE">
        <w:rPr>
          <w:rFonts w:ascii="Proxima Nova" w:hAnsi="Proxima Nova"/>
          <w:sz w:val="20"/>
          <w:szCs w:val="20"/>
        </w:rPr>
        <w:t xml:space="preserve"> </w:t>
      </w:r>
      <w:r w:rsidRPr="00D933DE">
        <w:rPr>
          <w:rFonts w:ascii="Proxima Nova" w:hAnsi="Proxima Nova"/>
          <w:b/>
          <w:bCs/>
          <w:sz w:val="20"/>
          <w:szCs w:val="20"/>
        </w:rPr>
        <w:t>by 1.00pm AEDST on Tuesday 15 October 2024</w:t>
      </w:r>
      <w:r w:rsidRPr="00D933DE">
        <w:rPr>
          <w:rFonts w:ascii="Proxima Nova" w:hAnsi="Proxima Nova"/>
          <w:sz w:val="20"/>
          <w:szCs w:val="20"/>
        </w:rPr>
        <w:t>.</w:t>
      </w:r>
    </w:p>
    <w:p w14:paraId="5021C164" w14:textId="5F8B4949" w:rsidR="00637AD6" w:rsidRPr="00D933DE" w:rsidRDefault="00637AD6" w:rsidP="179ED38A">
      <w:pPr>
        <w:spacing w:before="0" w:after="0"/>
        <w:ind w:left="0"/>
        <w:rPr>
          <w:rFonts w:ascii="Proxima Nova" w:hAnsi="Proxima Nova"/>
          <w:sz w:val="20"/>
          <w:szCs w:val="20"/>
        </w:rPr>
      </w:pPr>
    </w:p>
    <w:p w14:paraId="48BB0282" w14:textId="77777777" w:rsidR="000D14FC" w:rsidRPr="00D933DE" w:rsidRDefault="000D14FC" w:rsidP="000D14FC">
      <w:pPr>
        <w:pStyle w:val="Heading2"/>
        <w:rPr>
          <w:rFonts w:ascii="Proxima Nova" w:hAnsi="Proxima Nova"/>
          <w:sz w:val="20"/>
          <w:szCs w:val="20"/>
        </w:rPr>
      </w:pPr>
      <w:r w:rsidRPr="00D933DE">
        <w:rPr>
          <w:rFonts w:ascii="Proxima Nova" w:hAnsi="Proxima Nova"/>
          <w:sz w:val="20"/>
          <w:szCs w:val="20"/>
        </w:rPr>
        <w:t>Appointment of proxy</w:t>
      </w:r>
    </w:p>
    <w:p w14:paraId="20EF2795" w14:textId="01628015" w:rsidR="00DA4AC5" w:rsidRPr="00D933DE" w:rsidRDefault="00DA4AC5" w:rsidP="00566E7B">
      <w:pPr>
        <w:tabs>
          <w:tab w:val="left" w:leader="dot" w:pos="9000"/>
        </w:tabs>
        <w:spacing w:before="240" w:after="240"/>
        <w:ind w:left="0"/>
        <w:rPr>
          <w:rFonts w:ascii="Proxima Nova" w:hAnsi="Proxima Nova"/>
          <w:sz w:val="20"/>
          <w:szCs w:val="20"/>
        </w:rPr>
      </w:pPr>
      <w:r w:rsidRPr="00D933DE">
        <w:rPr>
          <w:rFonts w:ascii="Proxima Nova" w:hAnsi="Proxima Nova"/>
          <w:sz w:val="20"/>
          <w:szCs w:val="20"/>
        </w:rPr>
        <w:t>I,</w:t>
      </w:r>
      <w:r w:rsidRPr="00D933DE">
        <w:rPr>
          <w:sz w:val="20"/>
          <w:szCs w:val="20"/>
        </w:rPr>
        <w:tab/>
      </w:r>
    </w:p>
    <w:p w14:paraId="11CE33CF" w14:textId="644DA0C7" w:rsidR="00DA4AC5" w:rsidRPr="00D933DE" w:rsidRDefault="00DA4AC5" w:rsidP="179ED38A">
      <w:pPr>
        <w:tabs>
          <w:tab w:val="left" w:leader="dot" w:pos="9000"/>
        </w:tabs>
        <w:spacing w:before="480" w:after="0" w:line="360" w:lineRule="auto"/>
        <w:ind w:left="0"/>
        <w:rPr>
          <w:rFonts w:ascii="Proxima Nova" w:hAnsi="Proxima Nova"/>
          <w:sz w:val="20"/>
          <w:szCs w:val="20"/>
        </w:rPr>
      </w:pPr>
      <w:r w:rsidRPr="00D933DE">
        <w:rPr>
          <w:rFonts w:ascii="Proxima Nova" w:hAnsi="Proxima Nova"/>
          <w:sz w:val="20"/>
          <w:szCs w:val="20"/>
        </w:rPr>
        <w:t xml:space="preserve">of </w:t>
      </w:r>
      <w:r w:rsidR="002400C8" w:rsidRPr="00D933DE">
        <w:rPr>
          <w:rFonts w:ascii="Proxima Nova" w:hAnsi="Proxima Nova"/>
          <w:sz w:val="20"/>
          <w:szCs w:val="20"/>
        </w:rPr>
        <w:t>(</w:t>
      </w:r>
      <w:r w:rsidRPr="00D933DE">
        <w:rPr>
          <w:rFonts w:ascii="Proxima Nova" w:hAnsi="Proxima Nova"/>
          <w:i/>
          <w:iCs/>
          <w:sz w:val="20"/>
          <w:szCs w:val="20"/>
        </w:rPr>
        <w:t>address</w:t>
      </w:r>
      <w:r w:rsidR="002400C8" w:rsidRPr="00D933DE">
        <w:rPr>
          <w:rFonts w:ascii="Proxima Nova" w:hAnsi="Proxima Nova"/>
          <w:sz w:val="20"/>
          <w:szCs w:val="20"/>
        </w:rPr>
        <w:t>)</w:t>
      </w:r>
      <w:r w:rsidRPr="00D933DE">
        <w:rPr>
          <w:sz w:val="20"/>
          <w:szCs w:val="20"/>
        </w:rPr>
        <w:tab/>
      </w:r>
    </w:p>
    <w:p w14:paraId="392255D3" w14:textId="247EF026" w:rsidR="00DA4AC5" w:rsidRPr="00D933DE" w:rsidRDefault="00DA4AC5" w:rsidP="179ED38A">
      <w:pPr>
        <w:tabs>
          <w:tab w:val="left" w:leader="dot" w:pos="5040"/>
        </w:tabs>
        <w:spacing w:before="0"/>
        <w:ind w:left="0"/>
        <w:rPr>
          <w:rFonts w:ascii="Proxima Nova" w:hAnsi="Proxima Nova"/>
          <w:sz w:val="20"/>
          <w:szCs w:val="20"/>
        </w:rPr>
      </w:pPr>
      <w:r w:rsidRPr="00D933DE">
        <w:rPr>
          <w:rFonts w:ascii="Proxima Nova" w:hAnsi="Proxima Nova"/>
          <w:sz w:val="20"/>
          <w:szCs w:val="20"/>
        </w:rPr>
        <w:t xml:space="preserve">being a </w:t>
      </w:r>
      <w:r w:rsidR="008774EE" w:rsidRPr="00D933DE">
        <w:rPr>
          <w:rFonts w:ascii="Proxima Nova" w:hAnsi="Proxima Nova"/>
          <w:sz w:val="20"/>
          <w:szCs w:val="20"/>
        </w:rPr>
        <w:t>D</w:t>
      </w:r>
      <w:r w:rsidRPr="00D933DE">
        <w:rPr>
          <w:rFonts w:ascii="Proxima Nova" w:hAnsi="Proxima Nova"/>
          <w:sz w:val="20"/>
          <w:szCs w:val="20"/>
        </w:rPr>
        <w:t>elegate appointed in accordance with the Australian Pork Limited Constitution hereby appoint:</w:t>
      </w:r>
    </w:p>
    <w:p w14:paraId="32F57225" w14:textId="056102B2" w:rsidR="00DA4AC5" w:rsidRPr="00D933DE" w:rsidRDefault="00DA4AC5" w:rsidP="00806D18">
      <w:pPr>
        <w:tabs>
          <w:tab w:val="left" w:leader="dot" w:pos="9000"/>
        </w:tabs>
        <w:spacing w:before="480"/>
        <w:ind w:left="0"/>
        <w:rPr>
          <w:rFonts w:ascii="Proxima Nova" w:hAnsi="Proxima Nova"/>
          <w:sz w:val="20"/>
          <w:szCs w:val="20"/>
        </w:rPr>
      </w:pPr>
      <w:r w:rsidRPr="00D933DE">
        <w:rPr>
          <w:rFonts w:ascii="Proxima Nova" w:hAnsi="Proxima Nova"/>
          <w:sz w:val="20"/>
          <w:szCs w:val="20"/>
        </w:rPr>
        <w:t>Name</w:t>
      </w:r>
      <w:r w:rsidR="006B471C" w:rsidRPr="00D933DE">
        <w:rPr>
          <w:rFonts w:ascii="Proxima Nova" w:hAnsi="Proxima Nova"/>
          <w:sz w:val="20"/>
          <w:szCs w:val="20"/>
        </w:rPr>
        <w:t>*</w:t>
      </w:r>
      <w:r w:rsidRPr="00D933DE">
        <w:rPr>
          <w:sz w:val="20"/>
          <w:szCs w:val="20"/>
        </w:rPr>
        <w:tab/>
      </w:r>
    </w:p>
    <w:p w14:paraId="0D28D115" w14:textId="476421ED" w:rsidR="00DA4AC5" w:rsidRPr="00D933DE" w:rsidRDefault="00DA4AC5" w:rsidP="00806D18">
      <w:pPr>
        <w:tabs>
          <w:tab w:val="left" w:leader="dot" w:pos="9000"/>
        </w:tabs>
        <w:spacing w:before="480"/>
        <w:ind w:left="0"/>
        <w:rPr>
          <w:rFonts w:ascii="Proxima Nova" w:hAnsi="Proxima Nova"/>
          <w:sz w:val="20"/>
          <w:szCs w:val="20"/>
        </w:rPr>
      </w:pPr>
      <w:r w:rsidRPr="00D933DE">
        <w:rPr>
          <w:rFonts w:ascii="Proxima Nova" w:hAnsi="Proxima Nova"/>
          <w:sz w:val="20"/>
          <w:szCs w:val="20"/>
        </w:rPr>
        <w:t>of</w:t>
      </w:r>
      <w:r w:rsidR="00D748E1" w:rsidRPr="00D933DE">
        <w:rPr>
          <w:rFonts w:ascii="Proxima Nova" w:hAnsi="Proxima Nova"/>
          <w:sz w:val="20"/>
          <w:szCs w:val="20"/>
        </w:rPr>
        <w:t xml:space="preserve"> </w:t>
      </w:r>
      <w:r w:rsidR="005657B2" w:rsidRPr="00D933DE">
        <w:rPr>
          <w:rFonts w:ascii="Proxima Nova" w:hAnsi="Proxima Nova"/>
          <w:sz w:val="20"/>
          <w:szCs w:val="20"/>
        </w:rPr>
        <w:t>(</w:t>
      </w:r>
      <w:r w:rsidR="00EA326F" w:rsidRPr="00D933DE">
        <w:rPr>
          <w:rFonts w:ascii="Proxima Nova" w:hAnsi="Proxima Nova"/>
          <w:sz w:val="20"/>
          <w:szCs w:val="20"/>
        </w:rPr>
        <w:t>address</w:t>
      </w:r>
      <w:r w:rsidR="005657B2" w:rsidRPr="00D933DE">
        <w:rPr>
          <w:rFonts w:ascii="Proxima Nova" w:hAnsi="Proxima Nova"/>
          <w:sz w:val="20"/>
          <w:szCs w:val="20"/>
        </w:rPr>
        <w:t>)</w:t>
      </w:r>
      <w:r w:rsidRPr="00D933DE">
        <w:rPr>
          <w:sz w:val="20"/>
          <w:szCs w:val="20"/>
        </w:rPr>
        <w:tab/>
      </w:r>
    </w:p>
    <w:p w14:paraId="4486A794" w14:textId="44A509B4" w:rsidR="00D40679" w:rsidRPr="00D933DE" w:rsidRDefault="00D40679" w:rsidP="00806D18">
      <w:pPr>
        <w:tabs>
          <w:tab w:val="left" w:leader="dot" w:pos="9000"/>
        </w:tabs>
        <w:spacing w:before="480"/>
        <w:ind w:left="0"/>
        <w:rPr>
          <w:rFonts w:ascii="Proxima Nova" w:hAnsi="Proxima Nova"/>
          <w:sz w:val="20"/>
          <w:szCs w:val="20"/>
        </w:rPr>
      </w:pPr>
      <w:r w:rsidRPr="00D933DE">
        <w:rPr>
          <w:rFonts w:ascii="Proxima Nova" w:hAnsi="Proxima Nova"/>
          <w:sz w:val="20"/>
          <w:szCs w:val="20"/>
        </w:rPr>
        <w:t xml:space="preserve">email address** </w:t>
      </w:r>
      <w:r w:rsidRPr="00D933DE">
        <w:rPr>
          <w:sz w:val="20"/>
          <w:szCs w:val="20"/>
        </w:rPr>
        <w:tab/>
      </w:r>
    </w:p>
    <w:p w14:paraId="313961C8" w14:textId="4E44AB74" w:rsidR="00DA4AC5" w:rsidRPr="00D933DE" w:rsidRDefault="00DA4AC5" w:rsidP="179ED38A">
      <w:pPr>
        <w:ind w:left="0"/>
        <w:rPr>
          <w:rFonts w:ascii="Proxima Nova" w:hAnsi="Proxima Nova"/>
          <w:sz w:val="20"/>
          <w:szCs w:val="20"/>
        </w:rPr>
      </w:pPr>
      <w:r w:rsidRPr="00D933DE">
        <w:rPr>
          <w:rFonts w:ascii="Proxima Nova" w:hAnsi="Proxima Nova"/>
          <w:sz w:val="20"/>
          <w:szCs w:val="20"/>
        </w:rPr>
        <w:t xml:space="preserve">as my proxy to act generally at the meeting on my behalf and to vote in accordance with </w:t>
      </w:r>
      <w:r w:rsidR="0023725D" w:rsidRPr="00D933DE">
        <w:rPr>
          <w:rFonts w:ascii="Proxima Nova" w:hAnsi="Proxima Nova"/>
          <w:sz w:val="20"/>
          <w:szCs w:val="20"/>
        </w:rPr>
        <w:t>my</w:t>
      </w:r>
      <w:r w:rsidRPr="00D933DE">
        <w:rPr>
          <w:rFonts w:ascii="Proxima Nova" w:hAnsi="Proxima Nova"/>
          <w:sz w:val="20"/>
          <w:szCs w:val="20"/>
        </w:rPr>
        <w:t xml:space="preserve"> directions </w:t>
      </w:r>
      <w:r w:rsidRPr="00D933DE">
        <w:rPr>
          <w:rFonts w:ascii="Proxima Nova" w:hAnsi="Proxima Nova"/>
          <w:i/>
          <w:iCs/>
          <w:sz w:val="20"/>
          <w:szCs w:val="20"/>
        </w:rPr>
        <w:t>(or</w:t>
      </w:r>
      <w:r w:rsidR="00996F94" w:rsidRPr="00D933DE">
        <w:rPr>
          <w:rFonts w:ascii="Proxima Nova" w:hAnsi="Proxima Nova"/>
          <w:i/>
          <w:iCs/>
          <w:sz w:val="20"/>
          <w:szCs w:val="20"/>
        </w:rPr>
        <w:t>,</w:t>
      </w:r>
      <w:r w:rsidRPr="00D933DE">
        <w:rPr>
          <w:rFonts w:ascii="Proxima Nova" w:hAnsi="Proxima Nova"/>
          <w:i/>
          <w:iCs/>
          <w:sz w:val="20"/>
          <w:szCs w:val="20"/>
        </w:rPr>
        <w:t xml:space="preserve"> if no directions have been given, as the proxy sees fit)</w:t>
      </w:r>
      <w:r w:rsidRPr="00D933DE">
        <w:rPr>
          <w:rFonts w:ascii="Proxima Nova" w:hAnsi="Proxima Nova"/>
          <w:sz w:val="20"/>
          <w:szCs w:val="20"/>
        </w:rPr>
        <w:t xml:space="preserve"> at the Annual General Meeting of Australian Pork Limited to be held </w:t>
      </w:r>
      <w:r w:rsidR="00462679" w:rsidRPr="00D933DE">
        <w:rPr>
          <w:rFonts w:ascii="Proxima Nova" w:hAnsi="Proxima Nova"/>
          <w:sz w:val="20"/>
          <w:szCs w:val="20"/>
        </w:rPr>
        <w:t xml:space="preserve">on Thursday </w:t>
      </w:r>
      <w:r w:rsidR="006379AA" w:rsidRPr="00D933DE">
        <w:rPr>
          <w:rFonts w:ascii="Proxima Nova" w:hAnsi="Proxima Nova"/>
          <w:sz w:val="20"/>
          <w:szCs w:val="20"/>
        </w:rPr>
        <w:t>17</w:t>
      </w:r>
      <w:r w:rsidR="00462679" w:rsidRPr="00D933DE">
        <w:rPr>
          <w:rFonts w:ascii="Proxima Nova" w:hAnsi="Proxima Nova"/>
          <w:sz w:val="20"/>
          <w:szCs w:val="20"/>
        </w:rPr>
        <w:t xml:space="preserve"> </w:t>
      </w:r>
      <w:r w:rsidR="006379AA" w:rsidRPr="00D933DE">
        <w:rPr>
          <w:rFonts w:ascii="Proxima Nova" w:hAnsi="Proxima Nova"/>
          <w:sz w:val="20"/>
          <w:szCs w:val="20"/>
        </w:rPr>
        <w:t>October</w:t>
      </w:r>
      <w:r w:rsidR="00462679" w:rsidRPr="00D933DE">
        <w:rPr>
          <w:rFonts w:ascii="Proxima Nova" w:hAnsi="Proxima Nova"/>
          <w:sz w:val="20"/>
          <w:szCs w:val="20"/>
        </w:rPr>
        <w:t xml:space="preserve"> </w:t>
      </w:r>
      <w:r w:rsidR="00E963E9" w:rsidRPr="00D933DE">
        <w:rPr>
          <w:rFonts w:ascii="Proxima Nova" w:hAnsi="Proxima Nova"/>
          <w:sz w:val="20"/>
          <w:szCs w:val="20"/>
        </w:rPr>
        <w:t>202</w:t>
      </w:r>
      <w:r w:rsidR="006379AA" w:rsidRPr="00D933DE">
        <w:rPr>
          <w:rFonts w:ascii="Proxima Nova" w:hAnsi="Proxima Nova"/>
          <w:sz w:val="20"/>
          <w:szCs w:val="20"/>
        </w:rPr>
        <w:t>4</w:t>
      </w:r>
      <w:r w:rsidR="00462679" w:rsidRPr="00D933DE">
        <w:rPr>
          <w:rFonts w:ascii="Proxima Nova" w:hAnsi="Proxima Nova"/>
          <w:sz w:val="20"/>
          <w:szCs w:val="20"/>
        </w:rPr>
        <w:t xml:space="preserve"> commencing at 1.00pm AEDST and at any adjournment of that meeting</w:t>
      </w:r>
      <w:r w:rsidRPr="00D933DE">
        <w:rPr>
          <w:rFonts w:ascii="Proxima Nova" w:hAnsi="Proxima Nova"/>
          <w:sz w:val="20"/>
          <w:szCs w:val="20"/>
        </w:rPr>
        <w:t>.</w:t>
      </w:r>
    </w:p>
    <w:p w14:paraId="53879E89" w14:textId="6371386F" w:rsidR="004D2C37" w:rsidRPr="00D933DE" w:rsidRDefault="004D2C37" w:rsidP="004D2C37">
      <w:pPr>
        <w:tabs>
          <w:tab w:val="left" w:leader="dot" w:pos="8640"/>
        </w:tabs>
        <w:spacing w:before="480" w:after="60"/>
        <w:ind w:left="0"/>
        <w:rPr>
          <w:rFonts w:ascii="Proxima Nova" w:hAnsi="Proxima Nova"/>
          <w:sz w:val="20"/>
          <w:szCs w:val="20"/>
        </w:rPr>
      </w:pPr>
      <w:r w:rsidRPr="00D933DE">
        <w:rPr>
          <w:rFonts w:ascii="Proxima Nova" w:hAnsi="Proxima Nova"/>
          <w:sz w:val="20"/>
          <w:szCs w:val="20"/>
        </w:rPr>
        <w:t>Signature of Delegate:……………………………………………………..        Dated:        /         / 2024</w:t>
      </w:r>
    </w:p>
    <w:p w14:paraId="36229135" w14:textId="7C2B6D4C" w:rsidR="00DA4AC5" w:rsidRPr="00D933DE" w:rsidRDefault="00DA4AC5" w:rsidP="179ED38A">
      <w:pPr>
        <w:tabs>
          <w:tab w:val="left" w:leader="dot" w:pos="4560"/>
          <w:tab w:val="left" w:leader="dot" w:pos="8640"/>
        </w:tabs>
        <w:spacing w:before="240" w:after="0" w:line="276" w:lineRule="auto"/>
        <w:ind w:left="547" w:hanging="547"/>
        <w:rPr>
          <w:rFonts w:ascii="Proxima Nova" w:hAnsi="Proxima Nova"/>
          <w:i/>
          <w:sz w:val="20"/>
          <w:szCs w:val="20"/>
        </w:rPr>
      </w:pPr>
      <w:r w:rsidRPr="00D933DE">
        <w:rPr>
          <w:rFonts w:ascii="Proxima Nova" w:hAnsi="Proxima Nova"/>
          <w:i/>
          <w:sz w:val="20"/>
          <w:szCs w:val="20"/>
        </w:rPr>
        <w:t>*</w:t>
      </w:r>
      <w:r w:rsidRPr="00D933DE">
        <w:rPr>
          <w:sz w:val="20"/>
          <w:szCs w:val="20"/>
        </w:rPr>
        <w:tab/>
      </w:r>
      <w:r w:rsidRPr="00D933DE">
        <w:rPr>
          <w:rFonts w:ascii="Proxima Nova" w:hAnsi="Proxima Nova"/>
          <w:i/>
          <w:sz w:val="20"/>
          <w:szCs w:val="20"/>
        </w:rPr>
        <w:t xml:space="preserve">A </w:t>
      </w:r>
      <w:r w:rsidR="000F5829" w:rsidRPr="00D933DE">
        <w:rPr>
          <w:rFonts w:ascii="Proxima Nova" w:hAnsi="Proxima Nova"/>
          <w:i/>
          <w:sz w:val="20"/>
          <w:szCs w:val="20"/>
        </w:rPr>
        <w:t>D</w:t>
      </w:r>
      <w:r w:rsidRPr="00D933DE">
        <w:rPr>
          <w:rFonts w:ascii="Proxima Nova" w:hAnsi="Proxima Nova"/>
          <w:i/>
          <w:sz w:val="20"/>
          <w:szCs w:val="20"/>
        </w:rPr>
        <w:t xml:space="preserve">elegate may </w:t>
      </w:r>
      <w:r w:rsidRPr="00D933DE">
        <w:rPr>
          <w:rFonts w:ascii="Proxima Nova" w:hAnsi="Proxima Nova"/>
          <w:b/>
          <w:i/>
          <w:sz w:val="20"/>
          <w:szCs w:val="20"/>
        </w:rPr>
        <w:t>not</w:t>
      </w:r>
      <w:r w:rsidRPr="00D933DE">
        <w:rPr>
          <w:rFonts w:ascii="Proxima Nova" w:hAnsi="Proxima Nova"/>
          <w:i/>
          <w:sz w:val="20"/>
          <w:szCs w:val="20"/>
        </w:rPr>
        <w:t xml:space="preserve"> give his or her proxy to another </w:t>
      </w:r>
      <w:r w:rsidR="000F5829" w:rsidRPr="00D933DE">
        <w:rPr>
          <w:rFonts w:ascii="Proxima Nova" w:hAnsi="Proxima Nova"/>
          <w:i/>
          <w:sz w:val="20"/>
          <w:szCs w:val="20"/>
        </w:rPr>
        <w:t>D</w:t>
      </w:r>
      <w:r w:rsidRPr="00D933DE">
        <w:rPr>
          <w:rFonts w:ascii="Proxima Nova" w:hAnsi="Proxima Nova"/>
          <w:i/>
          <w:sz w:val="20"/>
          <w:szCs w:val="20"/>
        </w:rPr>
        <w:t xml:space="preserve">elegate or to a </w:t>
      </w:r>
      <w:r w:rsidR="00511C4D" w:rsidRPr="00D933DE">
        <w:rPr>
          <w:rFonts w:ascii="Proxima Nova" w:hAnsi="Proxima Nova"/>
          <w:i/>
          <w:sz w:val="20"/>
          <w:szCs w:val="20"/>
        </w:rPr>
        <w:t>D</w:t>
      </w:r>
      <w:r w:rsidRPr="00D933DE">
        <w:rPr>
          <w:rFonts w:ascii="Proxima Nova" w:hAnsi="Proxima Nova"/>
          <w:i/>
          <w:sz w:val="20"/>
          <w:szCs w:val="20"/>
        </w:rPr>
        <w:t xml:space="preserve">irector of </w:t>
      </w:r>
      <w:r w:rsidR="00371E34" w:rsidRPr="00D933DE">
        <w:rPr>
          <w:rFonts w:ascii="Proxima Nova" w:hAnsi="Proxima Nova"/>
          <w:i/>
          <w:sz w:val="20"/>
          <w:szCs w:val="20"/>
        </w:rPr>
        <w:t>APL</w:t>
      </w:r>
      <w:r w:rsidRPr="00D933DE">
        <w:rPr>
          <w:rFonts w:ascii="Proxima Nova" w:hAnsi="Proxima Nova"/>
          <w:i/>
          <w:sz w:val="20"/>
          <w:szCs w:val="20"/>
        </w:rPr>
        <w:t>.</w:t>
      </w:r>
    </w:p>
    <w:p w14:paraId="560A01C0" w14:textId="7A5F4F8A" w:rsidR="00D40679" w:rsidRPr="00D933DE" w:rsidRDefault="00D40679" w:rsidP="179ED38A">
      <w:pPr>
        <w:tabs>
          <w:tab w:val="left" w:leader="dot" w:pos="4560"/>
          <w:tab w:val="left" w:leader="dot" w:pos="8640"/>
        </w:tabs>
        <w:spacing w:before="0" w:after="0" w:line="276" w:lineRule="auto"/>
        <w:ind w:left="547" w:hanging="547"/>
        <w:rPr>
          <w:rFonts w:ascii="Proxima Nova" w:hAnsi="Proxima Nova"/>
          <w:i/>
          <w:sz w:val="20"/>
          <w:szCs w:val="20"/>
        </w:rPr>
      </w:pPr>
      <w:bookmarkStart w:id="1" w:name="_Hlk53144362"/>
      <w:r w:rsidRPr="00D933DE">
        <w:rPr>
          <w:rFonts w:ascii="Proxima Nova" w:hAnsi="Proxima Nova"/>
          <w:i/>
          <w:sz w:val="20"/>
          <w:szCs w:val="20"/>
        </w:rPr>
        <w:t>**</w:t>
      </w:r>
      <w:r w:rsidRPr="00D933DE">
        <w:rPr>
          <w:sz w:val="20"/>
          <w:szCs w:val="20"/>
        </w:rPr>
        <w:tab/>
      </w:r>
      <w:r w:rsidR="006B471C" w:rsidRPr="00D933DE">
        <w:rPr>
          <w:rFonts w:ascii="Proxima Nova" w:hAnsi="Proxima Nova"/>
          <w:i/>
          <w:sz w:val="20"/>
          <w:szCs w:val="20"/>
        </w:rPr>
        <w:t>A</w:t>
      </w:r>
      <w:r w:rsidRPr="00D933DE">
        <w:rPr>
          <w:rFonts w:ascii="Proxima Nova" w:hAnsi="Proxima Nova"/>
          <w:i/>
          <w:sz w:val="20"/>
          <w:szCs w:val="20"/>
        </w:rPr>
        <w:t xml:space="preserve">n email address </w:t>
      </w:r>
      <w:r w:rsidR="00E51CEC" w:rsidRPr="00D933DE">
        <w:rPr>
          <w:rFonts w:ascii="Proxima Nova" w:hAnsi="Proxima Nova"/>
          <w:i/>
          <w:sz w:val="20"/>
          <w:szCs w:val="20"/>
        </w:rPr>
        <w:t xml:space="preserve">for the proxy </w:t>
      </w:r>
      <w:r w:rsidRPr="00D933DE">
        <w:rPr>
          <w:rFonts w:ascii="Proxima Nova" w:hAnsi="Proxima Nova"/>
          <w:i/>
          <w:sz w:val="20"/>
          <w:szCs w:val="20"/>
        </w:rPr>
        <w:t>is required to ensure the proxy is provided with the meeting details</w:t>
      </w:r>
      <w:r w:rsidR="00F71280" w:rsidRPr="00D933DE">
        <w:rPr>
          <w:rFonts w:ascii="Proxima Nova" w:hAnsi="Proxima Nova"/>
          <w:i/>
          <w:sz w:val="20"/>
          <w:szCs w:val="20"/>
        </w:rPr>
        <w:t xml:space="preserve"> in a timely manner</w:t>
      </w:r>
      <w:r w:rsidRPr="00D933DE">
        <w:rPr>
          <w:rFonts w:ascii="Proxima Nova" w:hAnsi="Proxima Nova"/>
          <w:i/>
          <w:sz w:val="20"/>
          <w:szCs w:val="20"/>
        </w:rPr>
        <w:t>.</w:t>
      </w:r>
    </w:p>
    <w:bookmarkEnd w:id="1"/>
    <w:p w14:paraId="716E3B8C" w14:textId="77777777" w:rsidR="001B00F6" w:rsidRPr="00D933DE" w:rsidRDefault="001B00F6" w:rsidP="179ED38A">
      <w:pPr>
        <w:tabs>
          <w:tab w:val="left" w:pos="600"/>
          <w:tab w:val="left" w:leader="dot" w:pos="4560"/>
          <w:tab w:val="left" w:leader="dot" w:pos="8640"/>
        </w:tabs>
        <w:spacing w:before="0" w:after="0" w:line="276" w:lineRule="auto"/>
        <w:ind w:left="0"/>
        <w:rPr>
          <w:rFonts w:ascii="Proxima Nova" w:hAnsi="Proxima Nova"/>
          <w:sz w:val="20"/>
          <w:szCs w:val="20"/>
        </w:rPr>
      </w:pPr>
    </w:p>
    <w:p w14:paraId="68F3AAAB" w14:textId="77777777" w:rsidR="008E0112" w:rsidRPr="00D933DE" w:rsidRDefault="00DA4AC5" w:rsidP="179ED38A">
      <w:pPr>
        <w:tabs>
          <w:tab w:val="left" w:pos="600"/>
          <w:tab w:val="left" w:leader="dot" w:pos="4560"/>
          <w:tab w:val="left" w:leader="dot" w:pos="8640"/>
        </w:tabs>
        <w:spacing w:before="0" w:after="0" w:line="276" w:lineRule="auto"/>
        <w:ind w:left="0"/>
        <w:rPr>
          <w:rFonts w:ascii="Proxima Nova" w:hAnsi="Proxima Nova"/>
          <w:sz w:val="20"/>
          <w:szCs w:val="20"/>
        </w:rPr>
      </w:pPr>
      <w:r w:rsidRPr="00D933DE">
        <w:rPr>
          <w:rFonts w:ascii="Proxima Nova" w:hAnsi="Proxima Nova"/>
          <w:sz w:val="20"/>
          <w:szCs w:val="20"/>
        </w:rPr>
        <w:t>Please provide a copy</w:t>
      </w:r>
      <w:r w:rsidR="000F5829" w:rsidRPr="00D933DE">
        <w:rPr>
          <w:rFonts w:ascii="Proxima Nova" w:hAnsi="Proxima Nova"/>
          <w:sz w:val="20"/>
          <w:szCs w:val="20"/>
        </w:rPr>
        <w:t xml:space="preserve"> of this form</w:t>
      </w:r>
      <w:r w:rsidRPr="00D933DE">
        <w:rPr>
          <w:rFonts w:ascii="Proxima Nova" w:hAnsi="Proxima Nova"/>
          <w:sz w:val="20"/>
          <w:szCs w:val="20"/>
        </w:rPr>
        <w:t xml:space="preserve"> to your proxy.</w:t>
      </w:r>
    </w:p>
    <w:p w14:paraId="1A575DBD" w14:textId="77777777" w:rsidR="008E0112" w:rsidRPr="00D933DE" w:rsidRDefault="008E0112" w:rsidP="179ED38A">
      <w:pPr>
        <w:tabs>
          <w:tab w:val="left" w:pos="600"/>
          <w:tab w:val="left" w:leader="dot" w:pos="4560"/>
          <w:tab w:val="left" w:leader="dot" w:pos="8640"/>
        </w:tabs>
        <w:spacing w:before="0" w:after="0" w:line="276" w:lineRule="auto"/>
        <w:ind w:left="0"/>
        <w:rPr>
          <w:rFonts w:ascii="Proxima Nova" w:hAnsi="Proxima Nova"/>
          <w:sz w:val="20"/>
          <w:szCs w:val="20"/>
        </w:rPr>
      </w:pPr>
    </w:p>
    <w:p w14:paraId="4E6A79B1" w14:textId="6E7B7A4C" w:rsidR="00DA4AC5" w:rsidRPr="00D933DE" w:rsidRDefault="008E0112" w:rsidP="179ED38A">
      <w:pPr>
        <w:tabs>
          <w:tab w:val="left" w:pos="600"/>
          <w:tab w:val="left" w:leader="dot" w:pos="4560"/>
          <w:tab w:val="left" w:leader="dot" w:pos="8640"/>
        </w:tabs>
        <w:spacing w:before="0" w:after="0" w:line="276" w:lineRule="auto"/>
        <w:ind w:left="0"/>
        <w:rPr>
          <w:sz w:val="20"/>
          <w:szCs w:val="20"/>
        </w:rPr>
      </w:pPr>
      <w:r w:rsidRPr="00D933DE">
        <w:rPr>
          <w:rFonts w:ascii="Proxima Nova" w:hAnsi="Proxima Nova"/>
          <w:i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20FA063" wp14:editId="7C88A34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95975" cy="774700"/>
                <wp:effectExtent l="0" t="0" r="28575" b="25400"/>
                <wp:wrapNone/>
                <wp:docPr id="765228486" name="Text Box 765228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774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E75103" w14:textId="77777777" w:rsidR="008E0112" w:rsidRPr="00B97E1C" w:rsidRDefault="008E0112" w:rsidP="008E0112">
                            <w:pPr>
                              <w:spacing w:before="122"/>
                              <w:ind w:left="144" w:right="144"/>
                              <w:rPr>
                                <w:rFonts w:ascii="Proxima Nova" w:hAnsi="Proxima Nova"/>
                                <w:b/>
                                <w:color w:val="0000FF"/>
                                <w:sz w:val="20"/>
                                <w:szCs w:val="20"/>
                                <w:u w:val="single" w:color="0000FF"/>
                              </w:rPr>
                            </w:pPr>
                            <w:r w:rsidRPr="00B97E1C">
                              <w:rPr>
                                <w:rFonts w:ascii="Proxima Nova" w:hAnsi="Proxima Nova"/>
                                <w:b/>
                                <w:sz w:val="20"/>
                                <w:szCs w:val="20"/>
                              </w:rPr>
                              <w:t xml:space="preserve">Please return the completed form to </w:t>
                            </w:r>
                            <w:hyperlink r:id="rId12" w:history="1">
                              <w:r w:rsidRPr="00B97E1C">
                                <w:rPr>
                                  <w:rStyle w:val="Hyperlink"/>
                                  <w:rFonts w:ascii="Proxima Nova" w:hAnsi="Proxima Nova"/>
                                  <w:b/>
                                  <w:sz w:val="20"/>
                                  <w:szCs w:val="20"/>
                                </w:rPr>
                                <w:t>companysecretary@australianpork.com.au</w:t>
                              </w:r>
                            </w:hyperlink>
                          </w:p>
                          <w:p w14:paraId="531BD9B3" w14:textId="3DCB8801" w:rsidR="008E0112" w:rsidRPr="00B97E1C" w:rsidRDefault="008E0112" w:rsidP="008E0112">
                            <w:pPr>
                              <w:spacing w:before="122"/>
                              <w:ind w:left="144" w:right="144"/>
                              <w:rPr>
                                <w:rFonts w:ascii="Proxima Nova" w:hAnsi="Proxima Nova"/>
                                <w:b/>
                                <w:sz w:val="20"/>
                                <w:szCs w:val="20"/>
                              </w:rPr>
                            </w:pPr>
                            <w:r w:rsidRPr="00B97E1C">
                              <w:rPr>
                                <w:rFonts w:ascii="Proxima Nova" w:hAnsi="Proxima Nova"/>
                                <w:bCs/>
                                <w:sz w:val="20"/>
                                <w:szCs w:val="20"/>
                              </w:rPr>
                              <w:t xml:space="preserve">For further information please contact Mr Damien Howse at APL on 0431 631 692 or by email to </w:t>
                            </w:r>
                            <w:hyperlink r:id="rId13" w:history="1">
                              <w:r w:rsidRPr="00B97E1C">
                                <w:rPr>
                                  <w:rStyle w:val="Hyperlink"/>
                                  <w:rFonts w:ascii="Proxima Nova" w:hAnsi="Proxima Nova"/>
                                  <w:bCs/>
                                  <w:sz w:val="20"/>
                                  <w:szCs w:val="20"/>
                                </w:rPr>
                                <w:t>companysecretary@australianpork.com.au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FA063" id="_x0000_t202" coordsize="21600,21600" o:spt="202" path="m,l,21600r21600,l21600,xe">
                <v:stroke joinstyle="miter"/>
                <v:path gradientshapeok="t" o:connecttype="rect"/>
              </v:shapetype>
              <v:shape id="Text Box 765228486" o:spid="_x0000_s1026" type="#_x0000_t202" style="position:absolute;margin-left:0;margin-top:-.05pt;width:464.25pt;height:61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" filled="f">
                <v:textbox inset="0,0,0,0">
                  <w:txbxContent>
                    <w:p w14:paraId="66E75103" w14:textId="77777777" w:rsidR="008E0112" w:rsidRPr="00B97E1C" w:rsidRDefault="008E0112" w:rsidP="008E0112">
                      <w:pPr>
                        <w:spacing w:before="122"/>
                        <w:ind w:left="144" w:right="144"/>
                        <w:rPr>
                          <w:rFonts w:ascii="Proxima Nova" w:hAnsi="Proxima Nova"/>
                          <w:b/>
                          <w:color w:val="0000FF"/>
                          <w:sz w:val="20"/>
                          <w:szCs w:val="20"/>
                          <w:u w:val="single" w:color="0000FF"/>
                        </w:rPr>
                      </w:pPr>
                      <w:r w:rsidRPr="00B97E1C">
                        <w:rPr>
                          <w:rFonts w:ascii="Proxima Nova" w:hAnsi="Proxima Nova"/>
                          <w:b/>
                          <w:sz w:val="20"/>
                          <w:szCs w:val="20"/>
                        </w:rPr>
                        <w:t xml:space="preserve">Please return the completed form to </w:t>
                      </w:r>
                      <w:hyperlink r:id="rId14" w:history="1">
                        <w:r w:rsidRPr="00B97E1C">
                          <w:rPr>
                            <w:rStyle w:val="Hyperlink"/>
                            <w:rFonts w:ascii="Proxima Nova" w:hAnsi="Proxima Nova"/>
                            <w:b/>
                            <w:sz w:val="20"/>
                            <w:szCs w:val="20"/>
                          </w:rPr>
                          <w:t>companysecretary@australianpork.com.au</w:t>
                        </w:r>
                      </w:hyperlink>
                    </w:p>
                    <w:p w14:paraId="531BD9B3" w14:textId="3DCB8801" w:rsidR="008E0112" w:rsidRPr="00B97E1C" w:rsidRDefault="008E0112" w:rsidP="008E0112">
                      <w:pPr>
                        <w:spacing w:before="122"/>
                        <w:ind w:left="144" w:right="144"/>
                        <w:rPr>
                          <w:rFonts w:ascii="Proxima Nova" w:hAnsi="Proxima Nova"/>
                          <w:b/>
                          <w:sz w:val="20"/>
                          <w:szCs w:val="20"/>
                        </w:rPr>
                      </w:pPr>
                      <w:r w:rsidRPr="00B97E1C">
                        <w:rPr>
                          <w:rFonts w:ascii="Proxima Nova" w:hAnsi="Proxima Nova"/>
                          <w:bCs/>
                          <w:sz w:val="20"/>
                          <w:szCs w:val="20"/>
                        </w:rPr>
                        <w:t xml:space="preserve">For further information please contact Mr Damien Howse at APL on 0431 631 692 or by email to </w:t>
                      </w:r>
                      <w:hyperlink r:id="rId15" w:history="1">
                        <w:r w:rsidRPr="00B97E1C">
                          <w:rPr>
                            <w:rStyle w:val="Hyperlink"/>
                            <w:rFonts w:ascii="Proxima Nova" w:hAnsi="Proxima Nova"/>
                            <w:bCs/>
                            <w:sz w:val="20"/>
                            <w:szCs w:val="20"/>
                          </w:rPr>
                          <w:t>companysecretary@australianpork.com.au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DA4AC5" w:rsidRPr="00D933DE">
        <w:rPr>
          <w:rFonts w:ascii="Proxima Nova" w:hAnsi="Proxima Nova"/>
          <w:sz w:val="20"/>
          <w:szCs w:val="20"/>
        </w:rPr>
        <w:br w:type="page"/>
      </w:r>
    </w:p>
    <w:p w14:paraId="3F3A7BAA" w14:textId="77777777" w:rsidR="001104F0" w:rsidRPr="00D933DE" w:rsidRDefault="001104F0" w:rsidP="179ED38A">
      <w:pPr>
        <w:tabs>
          <w:tab w:val="left" w:leader="dot" w:pos="4560"/>
          <w:tab w:val="left" w:leader="dot" w:pos="8640"/>
        </w:tabs>
        <w:ind w:left="0"/>
        <w:rPr>
          <w:rFonts w:ascii="Proxima Nova" w:hAnsi="Proxima Nova"/>
          <w:iCs/>
          <w:sz w:val="20"/>
          <w:szCs w:val="20"/>
        </w:rPr>
      </w:pPr>
    </w:p>
    <w:p w14:paraId="046CF55F" w14:textId="77777777" w:rsidR="00B5297D" w:rsidRPr="00D933DE" w:rsidRDefault="00B5297D" w:rsidP="179ED38A">
      <w:pPr>
        <w:tabs>
          <w:tab w:val="left" w:leader="dot" w:pos="4560"/>
          <w:tab w:val="left" w:leader="dot" w:pos="8640"/>
        </w:tabs>
        <w:ind w:left="0"/>
        <w:rPr>
          <w:rFonts w:ascii="Proxima Nova" w:hAnsi="Proxima Nova"/>
          <w:iCs/>
          <w:sz w:val="20"/>
          <w:szCs w:val="20"/>
        </w:rPr>
      </w:pPr>
    </w:p>
    <w:p w14:paraId="312292D4" w14:textId="77777777" w:rsidR="008D15BA" w:rsidRPr="00D933DE" w:rsidRDefault="008D15BA" w:rsidP="008D15BA">
      <w:pPr>
        <w:pStyle w:val="Heading2"/>
        <w:tabs>
          <w:tab w:val="left" w:leader="dot" w:pos="4560"/>
          <w:tab w:val="left" w:leader="dot" w:pos="8640"/>
        </w:tabs>
        <w:spacing w:before="600" w:line="240" w:lineRule="auto"/>
        <w:rPr>
          <w:rFonts w:ascii="Proxima Nova" w:hAnsi="Proxima Nova"/>
          <w:sz w:val="20"/>
          <w:szCs w:val="20"/>
        </w:rPr>
      </w:pPr>
      <w:r w:rsidRPr="00D933DE">
        <w:rPr>
          <w:rFonts w:ascii="Proxima Nova" w:hAnsi="Proxima Nova"/>
          <w:sz w:val="20"/>
          <w:szCs w:val="20"/>
        </w:rPr>
        <w:t>Directions to proxy</w:t>
      </w:r>
    </w:p>
    <w:p w14:paraId="16679141" w14:textId="31D795B5" w:rsidR="008D15BA" w:rsidRPr="00D933DE" w:rsidRDefault="008D15BA" w:rsidP="008D15BA">
      <w:pPr>
        <w:tabs>
          <w:tab w:val="left" w:leader="dot" w:pos="4560"/>
          <w:tab w:val="left" w:leader="dot" w:pos="8640"/>
        </w:tabs>
        <w:ind w:left="0"/>
        <w:rPr>
          <w:rFonts w:ascii="Proxima Nova" w:hAnsi="Proxima Nova"/>
          <w:sz w:val="20"/>
          <w:szCs w:val="20"/>
        </w:rPr>
      </w:pPr>
      <w:r w:rsidRPr="00D933DE">
        <w:rPr>
          <w:rFonts w:ascii="Proxima Nova" w:hAnsi="Proxima Nova"/>
          <w:sz w:val="20"/>
          <w:szCs w:val="20"/>
        </w:rPr>
        <w:t xml:space="preserve">If you would like to direct your proxy how to vote, please mark one box only for the resolution. </w:t>
      </w:r>
    </w:p>
    <w:p w14:paraId="1E3C33F8" w14:textId="77777777" w:rsidR="008D15BA" w:rsidRPr="00D933DE" w:rsidRDefault="008D15BA" w:rsidP="008D15BA">
      <w:pPr>
        <w:tabs>
          <w:tab w:val="left" w:leader="dot" w:pos="4560"/>
          <w:tab w:val="left" w:leader="dot" w:pos="8640"/>
        </w:tabs>
        <w:ind w:left="0"/>
        <w:rPr>
          <w:rFonts w:ascii="Proxima Nova" w:hAnsi="Proxima Nova"/>
          <w:sz w:val="20"/>
          <w:szCs w:val="20"/>
        </w:rPr>
      </w:pPr>
      <w:r w:rsidRPr="00D933DE">
        <w:rPr>
          <w:rFonts w:ascii="Proxima Nova" w:hAnsi="Proxima Nova"/>
          <w:sz w:val="20"/>
          <w:szCs w:val="20"/>
        </w:rPr>
        <w:t xml:space="preserve">If you direct your proxy how to vote, your proxy must vote as directed. </w:t>
      </w:r>
    </w:p>
    <w:p w14:paraId="06A28445" w14:textId="77777777" w:rsidR="008D15BA" w:rsidRPr="00D933DE" w:rsidRDefault="008D15BA" w:rsidP="008D15BA">
      <w:pPr>
        <w:tabs>
          <w:tab w:val="left" w:leader="dot" w:pos="4560"/>
          <w:tab w:val="left" w:leader="dot" w:pos="8640"/>
        </w:tabs>
        <w:ind w:left="0"/>
        <w:rPr>
          <w:rFonts w:ascii="Proxima Nova" w:hAnsi="Proxima Nova"/>
          <w:sz w:val="20"/>
          <w:szCs w:val="20"/>
        </w:rPr>
      </w:pPr>
      <w:r w:rsidRPr="00D933DE">
        <w:rPr>
          <w:rFonts w:ascii="Proxima Nova" w:hAnsi="Proxima Nova"/>
          <w:sz w:val="20"/>
          <w:szCs w:val="20"/>
        </w:rPr>
        <w:t xml:space="preserve">If you do not wish to direct how your proxy votes, you may leave this blank, in which case your proxy may vote as he or she thinks fit. </w:t>
      </w:r>
    </w:p>
    <w:p w14:paraId="23B8F002" w14:textId="77777777" w:rsidR="008D15BA" w:rsidRPr="00D933DE" w:rsidRDefault="008D15BA" w:rsidP="008D15BA">
      <w:pPr>
        <w:tabs>
          <w:tab w:val="left" w:leader="dot" w:pos="4560"/>
          <w:tab w:val="left" w:leader="dot" w:pos="8640"/>
        </w:tabs>
        <w:ind w:left="0"/>
        <w:rPr>
          <w:rFonts w:ascii="Proxima Nova" w:hAnsi="Proxima Nova"/>
          <w:sz w:val="20"/>
          <w:szCs w:val="20"/>
        </w:rPr>
      </w:pPr>
      <w:r w:rsidRPr="00D933DE">
        <w:rPr>
          <w:rFonts w:ascii="Proxima Nova" w:hAnsi="Proxima Nova"/>
          <w:sz w:val="20"/>
          <w:szCs w:val="20"/>
        </w:rPr>
        <w:t xml:space="preserve">If you mark the “Abstain” box you are directing your proxy </w:t>
      </w:r>
      <w:r w:rsidRPr="00D933DE">
        <w:rPr>
          <w:rFonts w:ascii="Proxima Nova" w:hAnsi="Proxima Nova"/>
          <w:b/>
          <w:bCs/>
          <w:sz w:val="20"/>
          <w:szCs w:val="20"/>
        </w:rPr>
        <w:t>NOT</w:t>
      </w:r>
      <w:r w:rsidRPr="00D933DE">
        <w:rPr>
          <w:rFonts w:ascii="Proxima Nova" w:hAnsi="Proxima Nova"/>
          <w:sz w:val="20"/>
          <w:szCs w:val="20"/>
        </w:rPr>
        <w:t xml:space="preserve"> to vote on the resolution, and your vote will not be counted for that resolution.</w:t>
      </w:r>
    </w:p>
    <w:p w14:paraId="0A61EA4A" w14:textId="4F01E727" w:rsidR="0038411D" w:rsidRPr="00D933DE" w:rsidRDefault="0038411D" w:rsidP="0038411D">
      <w:pPr>
        <w:pStyle w:val="Heading2"/>
        <w:spacing w:before="600"/>
        <w:rPr>
          <w:rFonts w:ascii="Proxima Nova" w:hAnsi="Proxima Nova"/>
          <w:sz w:val="20"/>
          <w:szCs w:val="20"/>
        </w:rPr>
      </w:pPr>
      <w:r w:rsidRPr="00D933DE">
        <w:rPr>
          <w:rFonts w:ascii="Proxima Nova" w:hAnsi="Proxima Nova"/>
          <w:sz w:val="20"/>
          <w:szCs w:val="20"/>
        </w:rPr>
        <w:t>Items of Business</w:t>
      </w:r>
    </w:p>
    <w:p w14:paraId="1BA1A1C2" w14:textId="2C9839CB" w:rsidR="00B72DB2" w:rsidRPr="00D933DE" w:rsidRDefault="00B72DB2" w:rsidP="00B72DB2">
      <w:pPr>
        <w:ind w:left="0"/>
        <w:rPr>
          <w:rFonts w:ascii="Proxima Nova" w:hAnsi="Proxima Nova" w:cs="Gill Sans MT"/>
          <w:b/>
          <w:bCs/>
          <w:sz w:val="20"/>
          <w:szCs w:val="20"/>
        </w:rPr>
      </w:pPr>
      <w:r w:rsidRPr="00D933DE">
        <w:rPr>
          <w:rFonts w:ascii="Proxima Nova" w:hAnsi="Proxima Nova"/>
          <w:b/>
          <w:bCs/>
          <w:sz w:val="20"/>
          <w:szCs w:val="20"/>
        </w:rPr>
        <w:t>3.</w:t>
      </w:r>
      <w:r w:rsidRPr="00D933DE">
        <w:rPr>
          <w:rFonts w:ascii="Proxima Nova" w:hAnsi="Proxima Nova" w:cs="Gill Sans MT"/>
          <w:b/>
          <w:bCs/>
          <w:sz w:val="20"/>
          <w:szCs w:val="20"/>
        </w:rPr>
        <w:t xml:space="preserve"> </w:t>
      </w:r>
      <w:r w:rsidR="00B2514E" w:rsidRPr="00D933DE">
        <w:rPr>
          <w:rFonts w:ascii="Proxima Nova" w:hAnsi="Proxima Nova" w:cs="Gill Sans MT"/>
          <w:b/>
          <w:bCs/>
          <w:sz w:val="20"/>
          <w:szCs w:val="20"/>
        </w:rPr>
        <w:t>Election of Elected Director</w:t>
      </w:r>
    </w:p>
    <w:p w14:paraId="375EA919" w14:textId="32EAEC70" w:rsidR="00986741" w:rsidRPr="00D933DE" w:rsidRDefault="00986741" w:rsidP="00DE607C">
      <w:pPr>
        <w:spacing w:line="260" w:lineRule="exact"/>
        <w:rPr>
          <w:rFonts w:ascii="Proxima Nova" w:hAnsi="Proxima Nova" w:cs="Gill Sans MT"/>
          <w:sz w:val="20"/>
          <w:szCs w:val="20"/>
        </w:rPr>
      </w:pPr>
      <w:r w:rsidRPr="00D933DE">
        <w:rPr>
          <w:rFonts w:ascii="Proxima Nova" w:hAnsi="Proxima Nova" w:cs="Gill Sans MT"/>
          <w:sz w:val="20"/>
          <w:szCs w:val="20"/>
        </w:rPr>
        <w:t>To consider and, if thought fit, pass the following resolution as an ordinary resolution:</w:t>
      </w:r>
    </w:p>
    <w:p w14:paraId="43F19B03" w14:textId="0CFFD6A2" w:rsidR="00AC5F11" w:rsidRPr="00D933DE" w:rsidRDefault="005918BB" w:rsidP="00945A02">
      <w:pPr>
        <w:spacing w:line="260" w:lineRule="exact"/>
        <w:ind w:left="720"/>
        <w:rPr>
          <w:rFonts w:ascii="Proxima Nova" w:hAnsi="Proxima Nova" w:cs="Gill Sans MT"/>
          <w:sz w:val="20"/>
          <w:szCs w:val="20"/>
        </w:rPr>
      </w:pPr>
      <w:r w:rsidRPr="005918BB">
        <w:rPr>
          <w:rFonts w:ascii="Proxima Nova" w:hAnsi="Proxima Nova" w:cs="Gill Sans MT"/>
          <w:sz w:val="20"/>
          <w:szCs w:val="20"/>
        </w:rPr>
        <w:t>That, in accordance with the Constitution, Kenton Shaw, being eligible and offering himself for election, be elected as an Elected Director of the Company.</w:t>
      </w:r>
    </w:p>
    <w:tbl>
      <w:tblPr>
        <w:tblW w:w="9000" w:type="dxa"/>
        <w:tblInd w:w="-72" w:type="dxa"/>
        <w:tblBorders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900"/>
        <w:gridCol w:w="1303"/>
        <w:gridCol w:w="1307"/>
      </w:tblGrid>
      <w:tr w:rsidR="00B41462" w:rsidRPr="00D933DE" w14:paraId="05B3F776" w14:textId="77777777" w:rsidTr="007D48FB">
        <w:trPr>
          <w:cantSplit/>
        </w:trPr>
        <w:tc>
          <w:tcPr>
            <w:tcW w:w="5490" w:type="dxa"/>
            <w:vAlign w:val="center"/>
          </w:tcPr>
          <w:p w14:paraId="2752CFBA" w14:textId="77777777" w:rsidR="00B41462" w:rsidRPr="00D933DE" w:rsidRDefault="00B41462" w:rsidP="007D48FB">
            <w:pPr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2EF7D6E8" w14:textId="77777777" w:rsidR="00B41462" w:rsidRPr="00D933DE" w:rsidRDefault="00B41462" w:rsidP="007D48FB">
            <w:pPr>
              <w:widowControl w:val="0"/>
              <w:tabs>
                <w:tab w:val="left" w:leader="dot" w:pos="4560"/>
                <w:tab w:val="left" w:leader="dot" w:pos="8640"/>
              </w:tabs>
              <w:ind w:left="0"/>
              <w:rPr>
                <w:sz w:val="20"/>
                <w:szCs w:val="20"/>
              </w:rPr>
            </w:pPr>
            <w:r w:rsidRPr="00D933DE">
              <w:rPr>
                <w:rFonts w:ascii="Proxima Nova" w:hAnsi="Proxima Nova"/>
                <w:sz w:val="20"/>
                <w:szCs w:val="20"/>
              </w:rPr>
              <w:t>For</w:t>
            </w:r>
            <w:r w:rsidRPr="00D933DE">
              <w:rPr>
                <w:sz w:val="20"/>
                <w:szCs w:val="20"/>
              </w:rPr>
              <w:t xml:space="preserve"> </w:t>
            </w:r>
            <w:r w:rsidRPr="00D933DE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</w:p>
        </w:tc>
        <w:tc>
          <w:tcPr>
            <w:tcW w:w="1303" w:type="dxa"/>
            <w:vAlign w:val="center"/>
          </w:tcPr>
          <w:p w14:paraId="74FC4EEE" w14:textId="77777777" w:rsidR="00B41462" w:rsidRPr="00D933DE" w:rsidRDefault="00B41462" w:rsidP="007D48FB">
            <w:pPr>
              <w:widowControl w:val="0"/>
              <w:tabs>
                <w:tab w:val="left" w:leader="dot" w:pos="4560"/>
                <w:tab w:val="left" w:leader="dot" w:pos="8640"/>
              </w:tabs>
              <w:ind w:left="0"/>
              <w:rPr>
                <w:sz w:val="20"/>
                <w:szCs w:val="20"/>
              </w:rPr>
            </w:pPr>
            <w:r w:rsidRPr="00D933DE">
              <w:rPr>
                <w:rFonts w:ascii="Proxima Nova" w:hAnsi="Proxima Nova"/>
                <w:sz w:val="20"/>
                <w:szCs w:val="20"/>
              </w:rPr>
              <w:t>Against</w:t>
            </w:r>
            <w:r w:rsidRPr="00D933DE">
              <w:rPr>
                <w:sz w:val="20"/>
                <w:szCs w:val="20"/>
              </w:rPr>
              <w:t xml:space="preserve"> </w:t>
            </w:r>
            <w:r w:rsidRPr="00D933DE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</w:p>
        </w:tc>
        <w:tc>
          <w:tcPr>
            <w:tcW w:w="1307" w:type="dxa"/>
            <w:vAlign w:val="center"/>
          </w:tcPr>
          <w:p w14:paraId="0E6CF9B3" w14:textId="77777777" w:rsidR="00B41462" w:rsidRPr="00D933DE" w:rsidRDefault="00B41462" w:rsidP="007D48FB">
            <w:pPr>
              <w:widowControl w:val="0"/>
              <w:tabs>
                <w:tab w:val="left" w:leader="dot" w:pos="4560"/>
                <w:tab w:val="left" w:leader="dot" w:pos="8640"/>
              </w:tabs>
              <w:ind w:left="0"/>
              <w:rPr>
                <w:sz w:val="20"/>
                <w:szCs w:val="20"/>
              </w:rPr>
            </w:pPr>
            <w:r w:rsidRPr="00D933DE">
              <w:rPr>
                <w:rFonts w:ascii="Proxima Nova" w:hAnsi="Proxima Nova"/>
                <w:sz w:val="20"/>
                <w:szCs w:val="20"/>
              </w:rPr>
              <w:t>Abstain</w:t>
            </w:r>
            <w:r w:rsidRPr="00D933DE">
              <w:rPr>
                <w:sz w:val="20"/>
                <w:szCs w:val="20"/>
              </w:rPr>
              <w:t xml:space="preserve"> </w:t>
            </w:r>
            <w:r w:rsidRPr="00D933DE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</w:p>
        </w:tc>
      </w:tr>
    </w:tbl>
    <w:p w14:paraId="658445AE" w14:textId="77777777" w:rsidR="00F51760" w:rsidRPr="00D933DE" w:rsidRDefault="00F51760" w:rsidP="179ED38A">
      <w:pPr>
        <w:tabs>
          <w:tab w:val="left" w:pos="600"/>
          <w:tab w:val="left" w:leader="dot" w:pos="4560"/>
          <w:tab w:val="left" w:leader="dot" w:pos="8640"/>
        </w:tabs>
        <w:spacing w:before="60" w:after="60" w:line="360" w:lineRule="auto"/>
        <w:rPr>
          <w:sz w:val="20"/>
          <w:szCs w:val="20"/>
        </w:rPr>
      </w:pPr>
    </w:p>
    <w:p w14:paraId="71C0F540" w14:textId="1F0431D9" w:rsidR="003F2732" w:rsidRPr="00D933DE" w:rsidRDefault="00D5098F" w:rsidP="00D5098F">
      <w:pPr>
        <w:ind w:left="0"/>
        <w:rPr>
          <w:rFonts w:ascii="Proxima Nova" w:hAnsi="Proxima Nova"/>
          <w:b/>
          <w:bCs/>
          <w:sz w:val="20"/>
          <w:szCs w:val="20"/>
        </w:rPr>
      </w:pPr>
      <w:r w:rsidRPr="00D933DE">
        <w:rPr>
          <w:rFonts w:ascii="Proxima Nova" w:hAnsi="Proxima Nova"/>
          <w:b/>
          <w:bCs/>
          <w:sz w:val="20"/>
          <w:szCs w:val="20"/>
        </w:rPr>
        <w:t>4</w:t>
      </w:r>
      <w:r w:rsidR="003F2732" w:rsidRPr="00D933DE">
        <w:rPr>
          <w:rFonts w:ascii="Proxima Nova" w:hAnsi="Proxima Nova"/>
          <w:b/>
          <w:bCs/>
          <w:sz w:val="20"/>
          <w:szCs w:val="20"/>
        </w:rPr>
        <w:t>.</w:t>
      </w:r>
      <w:r w:rsidR="00232D11" w:rsidRPr="00D933DE">
        <w:rPr>
          <w:rFonts w:ascii="Proxima Nova" w:hAnsi="Proxima Nova"/>
          <w:b/>
          <w:bCs/>
          <w:sz w:val="20"/>
          <w:szCs w:val="20"/>
        </w:rPr>
        <w:t xml:space="preserve"> </w:t>
      </w:r>
      <w:r w:rsidR="003F2732" w:rsidRPr="00D933DE">
        <w:rPr>
          <w:rFonts w:ascii="Proxima Nova" w:hAnsi="Proxima Nova"/>
          <w:b/>
          <w:bCs/>
          <w:sz w:val="20"/>
          <w:szCs w:val="20"/>
        </w:rPr>
        <w:t>Ratification of Specialist Director</w:t>
      </w:r>
      <w:r w:rsidR="00E87DE5" w:rsidRPr="00D933DE">
        <w:rPr>
          <w:rFonts w:ascii="Proxima Nova" w:hAnsi="Proxima Nova"/>
          <w:b/>
          <w:bCs/>
          <w:sz w:val="20"/>
          <w:szCs w:val="20"/>
        </w:rPr>
        <w:t>s</w:t>
      </w:r>
    </w:p>
    <w:p w14:paraId="4B511A5C" w14:textId="32B7EC46" w:rsidR="006556DB" w:rsidRPr="00D933DE" w:rsidRDefault="00DE607C" w:rsidP="179ED38A">
      <w:pPr>
        <w:rPr>
          <w:rFonts w:ascii="Proxima Nova" w:hAnsi="Proxima Nova"/>
          <w:sz w:val="20"/>
          <w:szCs w:val="20"/>
        </w:rPr>
      </w:pPr>
      <w:r w:rsidRPr="00D933DE">
        <w:rPr>
          <w:rFonts w:ascii="Proxima Nova" w:hAnsi="Proxima Nova"/>
          <w:sz w:val="20"/>
          <w:szCs w:val="20"/>
        </w:rPr>
        <w:t>To consider and, if thought fit, pass the following resolutions as ordinary resolutions:</w:t>
      </w:r>
    </w:p>
    <w:p w14:paraId="5BB432BE" w14:textId="77777777" w:rsidR="00D27787" w:rsidRPr="00D27787" w:rsidRDefault="00D27787" w:rsidP="00484F23">
      <w:pPr>
        <w:pStyle w:val="ListParagraph"/>
        <w:numPr>
          <w:ilvl w:val="0"/>
          <w:numId w:val="14"/>
        </w:numPr>
        <w:ind w:left="851"/>
        <w:rPr>
          <w:rFonts w:ascii="Proxima Nova" w:hAnsi="Proxima Nova" w:cs="Gill Sans MT"/>
          <w:sz w:val="20"/>
          <w:szCs w:val="20"/>
        </w:rPr>
      </w:pPr>
      <w:r w:rsidRPr="00D27787">
        <w:rPr>
          <w:rFonts w:ascii="Proxima Nova" w:hAnsi="Proxima Nova" w:cs="Gill Sans MT"/>
          <w:sz w:val="20"/>
          <w:szCs w:val="20"/>
        </w:rPr>
        <w:t>That the re-appointment of Gail Owen, as a Specialist Director of the Company be ratified.</w:t>
      </w:r>
    </w:p>
    <w:tbl>
      <w:tblPr>
        <w:tblW w:w="9000" w:type="dxa"/>
        <w:tblInd w:w="-72" w:type="dxa"/>
        <w:tblBorders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900"/>
        <w:gridCol w:w="1303"/>
        <w:gridCol w:w="1307"/>
      </w:tblGrid>
      <w:tr w:rsidR="00FF2E2F" w:rsidRPr="00D933DE" w14:paraId="7C86DB97" w14:textId="77777777" w:rsidTr="007D48FB">
        <w:trPr>
          <w:cantSplit/>
        </w:trPr>
        <w:tc>
          <w:tcPr>
            <w:tcW w:w="5490" w:type="dxa"/>
            <w:vAlign w:val="center"/>
          </w:tcPr>
          <w:p w14:paraId="7FF20A88" w14:textId="77777777" w:rsidR="00FF2E2F" w:rsidRPr="00D933DE" w:rsidRDefault="00FF2E2F" w:rsidP="007D48FB">
            <w:pPr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038B051C" w14:textId="77777777" w:rsidR="00FF2E2F" w:rsidRPr="00D933DE" w:rsidRDefault="00FF2E2F" w:rsidP="007D48FB">
            <w:pPr>
              <w:widowControl w:val="0"/>
              <w:tabs>
                <w:tab w:val="left" w:leader="dot" w:pos="4560"/>
                <w:tab w:val="left" w:leader="dot" w:pos="8640"/>
              </w:tabs>
              <w:ind w:left="0"/>
              <w:rPr>
                <w:sz w:val="20"/>
                <w:szCs w:val="20"/>
              </w:rPr>
            </w:pPr>
            <w:r w:rsidRPr="00D933DE">
              <w:rPr>
                <w:rFonts w:ascii="Proxima Nova" w:hAnsi="Proxima Nova"/>
                <w:sz w:val="20"/>
                <w:szCs w:val="20"/>
              </w:rPr>
              <w:t>For</w:t>
            </w:r>
            <w:r w:rsidRPr="00D933DE">
              <w:rPr>
                <w:sz w:val="20"/>
                <w:szCs w:val="20"/>
              </w:rPr>
              <w:t xml:space="preserve"> </w:t>
            </w:r>
            <w:r w:rsidRPr="00D933DE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</w:p>
        </w:tc>
        <w:tc>
          <w:tcPr>
            <w:tcW w:w="1303" w:type="dxa"/>
            <w:vAlign w:val="center"/>
          </w:tcPr>
          <w:p w14:paraId="074FC6D6" w14:textId="77777777" w:rsidR="00FF2E2F" w:rsidRPr="00D933DE" w:rsidRDefault="00FF2E2F" w:rsidP="007D48FB">
            <w:pPr>
              <w:widowControl w:val="0"/>
              <w:tabs>
                <w:tab w:val="left" w:leader="dot" w:pos="4560"/>
                <w:tab w:val="left" w:leader="dot" w:pos="8640"/>
              </w:tabs>
              <w:ind w:left="0"/>
              <w:rPr>
                <w:sz w:val="20"/>
                <w:szCs w:val="20"/>
              </w:rPr>
            </w:pPr>
            <w:r w:rsidRPr="00D933DE">
              <w:rPr>
                <w:rFonts w:ascii="Proxima Nova" w:hAnsi="Proxima Nova"/>
                <w:sz w:val="20"/>
                <w:szCs w:val="20"/>
              </w:rPr>
              <w:t>Against</w:t>
            </w:r>
            <w:r w:rsidRPr="00D933DE">
              <w:rPr>
                <w:sz w:val="20"/>
                <w:szCs w:val="20"/>
              </w:rPr>
              <w:t xml:space="preserve"> </w:t>
            </w:r>
            <w:r w:rsidRPr="00D933DE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</w:p>
        </w:tc>
        <w:tc>
          <w:tcPr>
            <w:tcW w:w="1307" w:type="dxa"/>
            <w:vAlign w:val="center"/>
          </w:tcPr>
          <w:p w14:paraId="1A8BB40B" w14:textId="77777777" w:rsidR="00FF2E2F" w:rsidRPr="00D933DE" w:rsidRDefault="00FF2E2F" w:rsidP="007D48FB">
            <w:pPr>
              <w:widowControl w:val="0"/>
              <w:tabs>
                <w:tab w:val="left" w:leader="dot" w:pos="4560"/>
                <w:tab w:val="left" w:leader="dot" w:pos="8640"/>
              </w:tabs>
              <w:ind w:left="0"/>
              <w:rPr>
                <w:sz w:val="20"/>
                <w:szCs w:val="20"/>
              </w:rPr>
            </w:pPr>
            <w:r w:rsidRPr="00D933DE">
              <w:rPr>
                <w:rFonts w:ascii="Proxima Nova" w:hAnsi="Proxima Nova"/>
                <w:sz w:val="20"/>
                <w:szCs w:val="20"/>
              </w:rPr>
              <w:t>Abstain</w:t>
            </w:r>
            <w:r w:rsidRPr="00D933DE">
              <w:rPr>
                <w:sz w:val="20"/>
                <w:szCs w:val="20"/>
              </w:rPr>
              <w:t xml:space="preserve"> </w:t>
            </w:r>
            <w:r w:rsidRPr="00D933DE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</w:p>
        </w:tc>
      </w:tr>
    </w:tbl>
    <w:p w14:paraId="78894D6C" w14:textId="77777777" w:rsidR="00FF2E2F" w:rsidRPr="00D933DE" w:rsidRDefault="00FF2E2F" w:rsidP="00FF2E2F">
      <w:pPr>
        <w:pStyle w:val="ListParagraph"/>
        <w:spacing w:line="240" w:lineRule="auto"/>
        <w:ind w:left="709"/>
        <w:rPr>
          <w:rFonts w:ascii="Proxima Nova" w:hAnsi="Proxima Nova" w:cs="Gill Sans MT"/>
          <w:sz w:val="20"/>
          <w:szCs w:val="20"/>
        </w:rPr>
      </w:pPr>
    </w:p>
    <w:p w14:paraId="2E0C13FC" w14:textId="77777777" w:rsidR="00484F23" w:rsidRPr="00484F23" w:rsidRDefault="00484F23" w:rsidP="00484F23">
      <w:pPr>
        <w:pStyle w:val="ListParagraph"/>
        <w:numPr>
          <w:ilvl w:val="0"/>
          <w:numId w:val="14"/>
        </w:numPr>
        <w:ind w:left="851"/>
        <w:rPr>
          <w:rFonts w:ascii="Proxima Nova" w:hAnsi="Proxima Nova" w:cs="Gill Sans MT"/>
          <w:sz w:val="20"/>
          <w:szCs w:val="20"/>
        </w:rPr>
      </w:pPr>
      <w:r w:rsidRPr="00484F23">
        <w:rPr>
          <w:rFonts w:ascii="Proxima Nova" w:hAnsi="Proxima Nova" w:cs="Gill Sans MT"/>
          <w:sz w:val="20"/>
          <w:szCs w:val="20"/>
        </w:rPr>
        <w:t xml:space="preserve">That the appointment of Professor John </w:t>
      </w:r>
      <w:proofErr w:type="spellStart"/>
      <w:r w:rsidRPr="00484F23">
        <w:rPr>
          <w:rFonts w:ascii="Proxima Nova" w:hAnsi="Proxima Nova" w:cs="Gill Sans MT"/>
          <w:sz w:val="20"/>
          <w:szCs w:val="20"/>
        </w:rPr>
        <w:t>Pluske</w:t>
      </w:r>
      <w:proofErr w:type="spellEnd"/>
      <w:r w:rsidRPr="00484F23">
        <w:rPr>
          <w:rFonts w:ascii="Proxima Nova" w:hAnsi="Proxima Nova" w:cs="Gill Sans MT"/>
          <w:sz w:val="20"/>
          <w:szCs w:val="20"/>
        </w:rPr>
        <w:t xml:space="preserve">, as a Specialist Director of the Company be ratified. </w:t>
      </w:r>
    </w:p>
    <w:tbl>
      <w:tblPr>
        <w:tblW w:w="9000" w:type="dxa"/>
        <w:tblInd w:w="-72" w:type="dxa"/>
        <w:tblBorders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900"/>
        <w:gridCol w:w="1303"/>
        <w:gridCol w:w="1307"/>
      </w:tblGrid>
      <w:tr w:rsidR="00FF2E2F" w:rsidRPr="00D933DE" w14:paraId="71609727" w14:textId="77777777" w:rsidTr="007D48FB">
        <w:trPr>
          <w:cantSplit/>
        </w:trPr>
        <w:tc>
          <w:tcPr>
            <w:tcW w:w="5490" w:type="dxa"/>
            <w:vAlign w:val="center"/>
          </w:tcPr>
          <w:p w14:paraId="7A5AEDEC" w14:textId="77777777" w:rsidR="00FF2E2F" w:rsidRPr="00D933DE" w:rsidRDefault="00FF2E2F" w:rsidP="007D48FB">
            <w:pPr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0D66687B" w14:textId="77777777" w:rsidR="00FF2E2F" w:rsidRPr="00D933DE" w:rsidRDefault="00FF2E2F" w:rsidP="007D48FB">
            <w:pPr>
              <w:widowControl w:val="0"/>
              <w:tabs>
                <w:tab w:val="left" w:leader="dot" w:pos="4560"/>
                <w:tab w:val="left" w:leader="dot" w:pos="8640"/>
              </w:tabs>
              <w:ind w:left="0"/>
              <w:rPr>
                <w:sz w:val="20"/>
                <w:szCs w:val="20"/>
              </w:rPr>
            </w:pPr>
            <w:r w:rsidRPr="00D933DE">
              <w:rPr>
                <w:rFonts w:ascii="Proxima Nova" w:hAnsi="Proxima Nova"/>
                <w:sz w:val="20"/>
                <w:szCs w:val="20"/>
              </w:rPr>
              <w:t>For</w:t>
            </w:r>
            <w:r w:rsidRPr="00D933DE">
              <w:rPr>
                <w:sz w:val="20"/>
                <w:szCs w:val="20"/>
              </w:rPr>
              <w:t xml:space="preserve"> </w:t>
            </w:r>
            <w:r w:rsidRPr="00D933DE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</w:p>
        </w:tc>
        <w:tc>
          <w:tcPr>
            <w:tcW w:w="1303" w:type="dxa"/>
            <w:vAlign w:val="center"/>
          </w:tcPr>
          <w:p w14:paraId="2CC2DFD2" w14:textId="77777777" w:rsidR="00FF2E2F" w:rsidRPr="00D933DE" w:rsidRDefault="00FF2E2F" w:rsidP="007D48FB">
            <w:pPr>
              <w:widowControl w:val="0"/>
              <w:tabs>
                <w:tab w:val="left" w:leader="dot" w:pos="4560"/>
                <w:tab w:val="left" w:leader="dot" w:pos="8640"/>
              </w:tabs>
              <w:ind w:left="0"/>
              <w:rPr>
                <w:sz w:val="20"/>
                <w:szCs w:val="20"/>
              </w:rPr>
            </w:pPr>
            <w:r w:rsidRPr="00D933DE">
              <w:rPr>
                <w:rFonts w:ascii="Proxima Nova" w:hAnsi="Proxima Nova"/>
                <w:sz w:val="20"/>
                <w:szCs w:val="20"/>
              </w:rPr>
              <w:t>Against</w:t>
            </w:r>
            <w:r w:rsidRPr="00D933DE">
              <w:rPr>
                <w:sz w:val="20"/>
                <w:szCs w:val="20"/>
              </w:rPr>
              <w:t xml:space="preserve"> </w:t>
            </w:r>
            <w:r w:rsidRPr="00D933DE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</w:p>
        </w:tc>
        <w:tc>
          <w:tcPr>
            <w:tcW w:w="1307" w:type="dxa"/>
            <w:vAlign w:val="center"/>
          </w:tcPr>
          <w:p w14:paraId="4B114A6A" w14:textId="77777777" w:rsidR="00FF2E2F" w:rsidRPr="00D933DE" w:rsidRDefault="00FF2E2F" w:rsidP="007D48FB">
            <w:pPr>
              <w:widowControl w:val="0"/>
              <w:tabs>
                <w:tab w:val="left" w:leader="dot" w:pos="4560"/>
                <w:tab w:val="left" w:leader="dot" w:pos="8640"/>
              </w:tabs>
              <w:ind w:left="0"/>
              <w:rPr>
                <w:sz w:val="20"/>
                <w:szCs w:val="20"/>
              </w:rPr>
            </w:pPr>
            <w:r w:rsidRPr="00D933DE">
              <w:rPr>
                <w:rFonts w:ascii="Proxima Nova" w:hAnsi="Proxima Nova"/>
                <w:sz w:val="20"/>
                <w:szCs w:val="20"/>
              </w:rPr>
              <w:t>Abstain</w:t>
            </w:r>
            <w:r w:rsidRPr="00D933DE">
              <w:rPr>
                <w:sz w:val="20"/>
                <w:szCs w:val="20"/>
              </w:rPr>
              <w:t xml:space="preserve"> </w:t>
            </w:r>
            <w:r w:rsidRPr="00D933DE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</w:p>
        </w:tc>
      </w:tr>
      <w:bookmarkEnd w:id="0"/>
    </w:tbl>
    <w:p w14:paraId="735BF081" w14:textId="0F527F02" w:rsidR="00674A04" w:rsidRPr="00D933DE" w:rsidRDefault="00674A04" w:rsidP="00945A02">
      <w:pPr>
        <w:tabs>
          <w:tab w:val="left" w:leader="dot" w:pos="8640"/>
        </w:tabs>
        <w:spacing w:before="480" w:after="60"/>
        <w:ind w:left="0"/>
        <w:rPr>
          <w:rFonts w:ascii="Proxima Nova" w:hAnsi="Proxima Nova"/>
          <w:sz w:val="20"/>
          <w:szCs w:val="20"/>
        </w:rPr>
      </w:pPr>
    </w:p>
    <w:sectPr w:rsidR="00674A04" w:rsidRPr="00D933DE" w:rsidSect="00055836">
      <w:headerReference w:type="default" r:id="rId16"/>
      <w:footerReference w:type="default" r:id="rId17"/>
      <w:headerReference w:type="first" r:id="rId18"/>
      <w:footerReference w:type="first" r:id="rId19"/>
      <w:pgSz w:w="11899" w:h="16838"/>
      <w:pgMar w:top="810" w:right="1027" w:bottom="568" w:left="1800" w:header="708" w:footer="548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7E8E7" w14:textId="77777777" w:rsidR="00236A29" w:rsidRDefault="00236A29" w:rsidP="005446FD">
      <w:r>
        <w:separator/>
      </w:r>
    </w:p>
  </w:endnote>
  <w:endnote w:type="continuationSeparator" w:id="0">
    <w:p w14:paraId="583AE196" w14:textId="77777777" w:rsidR="00236A29" w:rsidRDefault="00236A29" w:rsidP="005446FD">
      <w:r>
        <w:continuationSeparator/>
      </w:r>
    </w:p>
  </w:endnote>
  <w:endnote w:type="continuationNotice" w:id="1">
    <w:p w14:paraId="54E0E2FA" w14:textId="77777777" w:rsidR="00236A29" w:rsidRDefault="00236A2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20B0604020202020204"/>
    <w:charset w:val="00"/>
    <w:family w:val="modern"/>
    <w:notTrueType/>
    <w:pitch w:val="variable"/>
    <w:sig w:usb0="A00002EF" w:usb1="5000E0FB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BDC38" w14:textId="77195893" w:rsidR="001A2CEB" w:rsidRPr="00EC3F10" w:rsidRDefault="001A2CEB" w:rsidP="001A2CEB">
    <w:pPr>
      <w:pStyle w:val="Footer"/>
      <w:spacing w:before="0" w:after="60"/>
      <w:ind w:left="1008"/>
      <w:rPr>
        <w:rFonts w:ascii="Proxima Nova" w:hAnsi="Proxima Nova"/>
      </w:rPr>
    </w:pPr>
    <w:r w:rsidRPr="00EC3F10">
      <w:rPr>
        <w:rFonts w:ascii="Proxima Nova" w:hAnsi="Proxima Nova"/>
      </w:rPr>
      <w:t xml:space="preserve">Australian Pork Limited | ABN 83 092 783 278 | PO Box 4746 </w:t>
    </w:r>
    <w:r w:rsidR="002711CB" w:rsidRPr="00EC3F10">
      <w:rPr>
        <w:rFonts w:ascii="Proxima Nova" w:hAnsi="Proxima Nova"/>
      </w:rPr>
      <w:t xml:space="preserve">KINGSTON ACT </w:t>
    </w:r>
    <w:r w:rsidRPr="00EC3F10">
      <w:rPr>
        <w:rFonts w:ascii="Proxima Nova" w:hAnsi="Proxima Nova"/>
      </w:rPr>
      <w:t>2600</w:t>
    </w:r>
  </w:p>
  <w:p w14:paraId="62952F3E" w14:textId="23503B77" w:rsidR="005012AA" w:rsidRDefault="001A2CEB" w:rsidP="00A7220F">
    <w:pPr>
      <w:pStyle w:val="Footer"/>
      <w:spacing w:before="0" w:after="60"/>
      <w:ind w:left="1872"/>
      <w:rPr>
        <w:rFonts w:ascii="Proxima Nova" w:hAnsi="Proxima Nova"/>
        <w:iCs/>
        <w:noProof/>
      </w:rPr>
    </w:pPr>
    <w:r w:rsidRPr="00EC3F10">
      <w:rPr>
        <w:rFonts w:ascii="Proxima Nova" w:hAnsi="Proxima Nova"/>
      </w:rPr>
      <w:t>Toll Free: 1800 789 099 | P: 02 6285 2200 | Fax: 02 6285 2288</w:t>
    </w:r>
    <w:r w:rsidR="004E37F0" w:rsidRPr="00EC3F10">
      <w:rPr>
        <w:rFonts w:ascii="Proxima Nova" w:hAnsi="Proxima Nova"/>
        <w:iCs/>
        <w:noProof/>
      </w:rPr>
      <w:t xml:space="preserve"> </w:t>
    </w:r>
  </w:p>
  <w:p w14:paraId="0A7CE24F" w14:textId="561E43B9" w:rsidR="00655B0B" w:rsidRPr="00124ED9" w:rsidRDefault="00655B0B" w:rsidP="00124ED9">
    <w:pPr>
      <w:pStyle w:val="Footer"/>
      <w:tabs>
        <w:tab w:val="clear" w:pos="4513"/>
        <w:tab w:val="center" w:pos="3420"/>
      </w:tabs>
      <w:spacing w:before="0" w:after="60"/>
      <w:ind w:left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\# "0"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47FF" w14:textId="3788B61D" w:rsidR="00C343BB" w:rsidRPr="001A2CEB" w:rsidRDefault="00C343BB" w:rsidP="00C343BB">
    <w:pPr>
      <w:pStyle w:val="Footer"/>
      <w:jc w:val="center"/>
    </w:pPr>
    <w:r w:rsidRPr="001A2CEB">
      <w:t xml:space="preserve">Australian Pork Limited | ABN 83 092 783 278 | PO Box 4746 </w:t>
    </w:r>
    <w:r>
      <w:t xml:space="preserve">KINGSTON ACT </w:t>
    </w:r>
    <w:r w:rsidRPr="001A2CEB">
      <w:t>2600</w:t>
    </w:r>
  </w:p>
  <w:p w14:paraId="761EDCFC" w14:textId="0816097D" w:rsidR="005012AA" w:rsidRDefault="00C343BB" w:rsidP="00DC224B">
    <w:pPr>
      <w:pStyle w:val="Footer"/>
      <w:spacing w:before="0" w:after="60"/>
      <w:ind w:left="1872"/>
    </w:pPr>
    <w:r w:rsidRPr="001A2CEB">
      <w:t xml:space="preserve">Toll Free: 1800 789 099 | </w:t>
    </w:r>
    <w:r>
      <w:t xml:space="preserve">P: 02 6285 2200 | </w:t>
    </w:r>
    <w:r w:rsidRPr="001A2CEB">
      <w:t>Fax: 02 6285 2288</w:t>
    </w:r>
    <w:r w:rsidRPr="004E37F0">
      <w:rPr>
        <w:iCs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13E1C" w14:textId="77777777" w:rsidR="00236A29" w:rsidRDefault="00236A29" w:rsidP="005446FD">
      <w:r>
        <w:separator/>
      </w:r>
    </w:p>
  </w:footnote>
  <w:footnote w:type="continuationSeparator" w:id="0">
    <w:p w14:paraId="4DEA721B" w14:textId="77777777" w:rsidR="00236A29" w:rsidRDefault="00236A29" w:rsidP="005446FD">
      <w:r>
        <w:continuationSeparator/>
      </w:r>
    </w:p>
  </w:footnote>
  <w:footnote w:type="continuationNotice" w:id="1">
    <w:p w14:paraId="47025CC2" w14:textId="77777777" w:rsidR="00236A29" w:rsidRDefault="00236A2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C0EFC" w14:textId="0763A616" w:rsidR="00863547" w:rsidRDefault="0086354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6C95F4A" wp14:editId="61A050B5">
          <wp:simplePos x="0" y="0"/>
          <wp:positionH relativeFrom="column">
            <wp:posOffset>4647565</wp:posOffset>
          </wp:positionH>
          <wp:positionV relativeFrom="paragraph">
            <wp:posOffset>-45882</wp:posOffset>
          </wp:positionV>
          <wp:extent cx="997200" cy="997200"/>
          <wp:effectExtent l="0" t="0" r="6350" b="6350"/>
          <wp:wrapNone/>
          <wp:docPr id="23" name="Picture 23" descr="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9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B607C" w14:textId="72713DCD" w:rsidR="00081E25" w:rsidRDefault="00081E2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1" behindDoc="0" locked="0" layoutInCell="1" allowOverlap="1" wp14:anchorId="7D5CC99F" wp14:editId="193FB289">
          <wp:simplePos x="0" y="0"/>
          <wp:positionH relativeFrom="column">
            <wp:posOffset>-695325</wp:posOffset>
          </wp:positionH>
          <wp:positionV relativeFrom="paragraph">
            <wp:posOffset>56515</wp:posOffset>
          </wp:positionV>
          <wp:extent cx="996950" cy="996950"/>
          <wp:effectExtent l="0" t="0" r="0" b="0"/>
          <wp:wrapNone/>
          <wp:docPr id="24" name="Picture 24" descr="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AC4B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3E23"/>
    <w:multiLevelType w:val="hybridMultilevel"/>
    <w:tmpl w:val="35B6168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A2130E"/>
    <w:multiLevelType w:val="hybridMultilevel"/>
    <w:tmpl w:val="881AC4D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9D2AA4"/>
    <w:multiLevelType w:val="hybridMultilevel"/>
    <w:tmpl w:val="371E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D6CFB"/>
    <w:multiLevelType w:val="hybridMultilevel"/>
    <w:tmpl w:val="A58EB51E"/>
    <w:lvl w:ilvl="0" w:tplc="C9F2EC0E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pStyle w:val="level2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E903D5E"/>
    <w:multiLevelType w:val="hybridMultilevel"/>
    <w:tmpl w:val="0466117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241318"/>
    <w:multiLevelType w:val="hybridMultilevel"/>
    <w:tmpl w:val="8CD2CA48"/>
    <w:lvl w:ilvl="0" w:tplc="35BE4326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AC327FC"/>
    <w:multiLevelType w:val="hybridMultilevel"/>
    <w:tmpl w:val="2D08161C"/>
    <w:lvl w:ilvl="0" w:tplc="0C090019">
      <w:start w:val="1"/>
      <w:numFmt w:val="lowerLetter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1BD62D0"/>
    <w:multiLevelType w:val="hybridMultilevel"/>
    <w:tmpl w:val="14401E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A3C7E"/>
    <w:multiLevelType w:val="hybridMultilevel"/>
    <w:tmpl w:val="E29AB418"/>
    <w:lvl w:ilvl="0" w:tplc="0C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3E8821EB"/>
    <w:multiLevelType w:val="hybridMultilevel"/>
    <w:tmpl w:val="DF5457A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AD4BE5"/>
    <w:multiLevelType w:val="hybridMultilevel"/>
    <w:tmpl w:val="C9404168"/>
    <w:lvl w:ilvl="0" w:tplc="E79AC69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pStyle w:val="level4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01986"/>
    <w:multiLevelType w:val="hybridMultilevel"/>
    <w:tmpl w:val="AC023758"/>
    <w:lvl w:ilvl="0" w:tplc="A3709732">
      <w:start w:val="1"/>
      <w:numFmt w:val="lowerLetter"/>
      <w:lvlText w:val="%1."/>
      <w:lvlJc w:val="left"/>
      <w:pPr>
        <w:ind w:left="463" w:hanging="360"/>
      </w:pPr>
      <w:rPr>
        <w:rFonts w:ascii="Gill Sans MT" w:eastAsia="Gill Sans MT" w:hAnsi="Gill Sans MT" w:cs="Gill Sans MT" w:hint="default"/>
        <w:color w:val="231F20"/>
        <w:spacing w:val="0"/>
        <w:w w:val="103"/>
        <w:sz w:val="19"/>
        <w:szCs w:val="19"/>
      </w:rPr>
    </w:lvl>
    <w:lvl w:ilvl="1" w:tplc="C638F524">
      <w:numFmt w:val="bullet"/>
      <w:lvlText w:val="•"/>
      <w:lvlJc w:val="left"/>
      <w:pPr>
        <w:ind w:left="766" w:hanging="360"/>
      </w:pPr>
      <w:rPr>
        <w:rFonts w:hint="default"/>
      </w:rPr>
    </w:lvl>
    <w:lvl w:ilvl="2" w:tplc="2D4AF880">
      <w:numFmt w:val="bullet"/>
      <w:lvlText w:val="•"/>
      <w:lvlJc w:val="left"/>
      <w:pPr>
        <w:ind w:left="1072" w:hanging="360"/>
      </w:pPr>
      <w:rPr>
        <w:rFonts w:hint="default"/>
      </w:rPr>
    </w:lvl>
    <w:lvl w:ilvl="3" w:tplc="DC1E1432">
      <w:numFmt w:val="bullet"/>
      <w:lvlText w:val="•"/>
      <w:lvlJc w:val="left"/>
      <w:pPr>
        <w:ind w:left="1378" w:hanging="360"/>
      </w:pPr>
      <w:rPr>
        <w:rFonts w:hint="default"/>
      </w:rPr>
    </w:lvl>
    <w:lvl w:ilvl="4" w:tplc="2878CB2C">
      <w:numFmt w:val="bullet"/>
      <w:lvlText w:val="•"/>
      <w:lvlJc w:val="left"/>
      <w:pPr>
        <w:ind w:left="1685" w:hanging="360"/>
      </w:pPr>
      <w:rPr>
        <w:rFonts w:hint="default"/>
      </w:rPr>
    </w:lvl>
    <w:lvl w:ilvl="5" w:tplc="CCA46C6E">
      <w:numFmt w:val="bullet"/>
      <w:lvlText w:val="•"/>
      <w:lvlJc w:val="left"/>
      <w:pPr>
        <w:ind w:left="1991" w:hanging="360"/>
      </w:pPr>
      <w:rPr>
        <w:rFonts w:hint="default"/>
      </w:rPr>
    </w:lvl>
    <w:lvl w:ilvl="6" w:tplc="565EBDF8">
      <w:numFmt w:val="bullet"/>
      <w:lvlText w:val="•"/>
      <w:lvlJc w:val="left"/>
      <w:pPr>
        <w:ind w:left="2297" w:hanging="360"/>
      </w:pPr>
      <w:rPr>
        <w:rFonts w:hint="default"/>
      </w:rPr>
    </w:lvl>
    <w:lvl w:ilvl="7" w:tplc="642C504A"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8BA0F470">
      <w:numFmt w:val="bullet"/>
      <w:lvlText w:val="•"/>
      <w:lvlJc w:val="left"/>
      <w:pPr>
        <w:ind w:left="2910" w:hanging="360"/>
      </w:pPr>
      <w:rPr>
        <w:rFonts w:hint="default"/>
      </w:rPr>
    </w:lvl>
  </w:abstractNum>
  <w:abstractNum w:abstractNumId="13" w15:restartNumberingAfterBreak="0">
    <w:nsid w:val="69B46A3A"/>
    <w:multiLevelType w:val="hybridMultilevel"/>
    <w:tmpl w:val="5502A8D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8A5F4B"/>
    <w:multiLevelType w:val="multilevel"/>
    <w:tmpl w:val="3BB4D2A0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  <w:sz w:val="20"/>
      </w:rPr>
    </w:lvl>
  </w:abstractNum>
  <w:num w:numId="1" w16cid:durableId="1375471258">
    <w:abstractNumId w:val="9"/>
  </w:num>
  <w:num w:numId="2" w16cid:durableId="296572149">
    <w:abstractNumId w:val="12"/>
  </w:num>
  <w:num w:numId="3" w16cid:durableId="770711360">
    <w:abstractNumId w:val="4"/>
  </w:num>
  <w:num w:numId="4" w16cid:durableId="1405758232">
    <w:abstractNumId w:val="11"/>
  </w:num>
  <w:num w:numId="5" w16cid:durableId="2132822011">
    <w:abstractNumId w:val="6"/>
  </w:num>
  <w:num w:numId="6" w16cid:durableId="1447966355">
    <w:abstractNumId w:val="0"/>
  </w:num>
  <w:num w:numId="7" w16cid:durableId="708649358">
    <w:abstractNumId w:val="14"/>
  </w:num>
  <w:num w:numId="8" w16cid:durableId="1764642830">
    <w:abstractNumId w:val="8"/>
  </w:num>
  <w:num w:numId="9" w16cid:durableId="1361081883">
    <w:abstractNumId w:val="3"/>
  </w:num>
  <w:num w:numId="10" w16cid:durableId="1665089394">
    <w:abstractNumId w:val="1"/>
  </w:num>
  <w:num w:numId="11" w16cid:durableId="1288583324">
    <w:abstractNumId w:val="7"/>
  </w:num>
  <w:num w:numId="12" w16cid:durableId="2070574385">
    <w:abstractNumId w:val="5"/>
  </w:num>
  <w:num w:numId="13" w16cid:durableId="2083913807">
    <w:abstractNumId w:val="2"/>
  </w:num>
  <w:num w:numId="14" w16cid:durableId="1672028708">
    <w:abstractNumId w:val="13"/>
  </w:num>
  <w:num w:numId="15" w16cid:durableId="187557963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E07"/>
    <w:rsid w:val="0000012A"/>
    <w:rsid w:val="000018AD"/>
    <w:rsid w:val="00002F44"/>
    <w:rsid w:val="00007EEA"/>
    <w:rsid w:val="00010F7C"/>
    <w:rsid w:val="000115AB"/>
    <w:rsid w:val="000123A2"/>
    <w:rsid w:val="0001639D"/>
    <w:rsid w:val="000178BE"/>
    <w:rsid w:val="000263CE"/>
    <w:rsid w:val="00026E1B"/>
    <w:rsid w:val="00031A00"/>
    <w:rsid w:val="00032427"/>
    <w:rsid w:val="0003354D"/>
    <w:rsid w:val="00035002"/>
    <w:rsid w:val="0003510C"/>
    <w:rsid w:val="000426FD"/>
    <w:rsid w:val="00042B3E"/>
    <w:rsid w:val="00050E4B"/>
    <w:rsid w:val="00054E99"/>
    <w:rsid w:val="00054FCD"/>
    <w:rsid w:val="00055836"/>
    <w:rsid w:val="00055DCC"/>
    <w:rsid w:val="000572A8"/>
    <w:rsid w:val="0006157D"/>
    <w:rsid w:val="00061ECB"/>
    <w:rsid w:val="000701CA"/>
    <w:rsid w:val="0007500C"/>
    <w:rsid w:val="000767CE"/>
    <w:rsid w:val="00081E25"/>
    <w:rsid w:val="00090065"/>
    <w:rsid w:val="00092836"/>
    <w:rsid w:val="00094069"/>
    <w:rsid w:val="00096EB4"/>
    <w:rsid w:val="000B1994"/>
    <w:rsid w:val="000B25D6"/>
    <w:rsid w:val="000B50D0"/>
    <w:rsid w:val="000B5F74"/>
    <w:rsid w:val="000C3F2D"/>
    <w:rsid w:val="000D14FC"/>
    <w:rsid w:val="000D33FF"/>
    <w:rsid w:val="000D3B92"/>
    <w:rsid w:val="000D3F92"/>
    <w:rsid w:val="000D691F"/>
    <w:rsid w:val="000E1078"/>
    <w:rsid w:val="000E16E3"/>
    <w:rsid w:val="000E2992"/>
    <w:rsid w:val="000E3A69"/>
    <w:rsid w:val="000E3CD0"/>
    <w:rsid w:val="000E6B77"/>
    <w:rsid w:val="000F0E03"/>
    <w:rsid w:val="000F4C1E"/>
    <w:rsid w:val="000F53BD"/>
    <w:rsid w:val="000F56F8"/>
    <w:rsid w:val="000F5829"/>
    <w:rsid w:val="000F5EF2"/>
    <w:rsid w:val="00104366"/>
    <w:rsid w:val="00107439"/>
    <w:rsid w:val="001104F0"/>
    <w:rsid w:val="0011149F"/>
    <w:rsid w:val="001115E9"/>
    <w:rsid w:val="001115EF"/>
    <w:rsid w:val="00111BA5"/>
    <w:rsid w:val="001133C8"/>
    <w:rsid w:val="00114BF9"/>
    <w:rsid w:val="00123EFC"/>
    <w:rsid w:val="00124ED9"/>
    <w:rsid w:val="00126CA5"/>
    <w:rsid w:val="00131044"/>
    <w:rsid w:val="00135903"/>
    <w:rsid w:val="001439AB"/>
    <w:rsid w:val="00143BCC"/>
    <w:rsid w:val="00147F58"/>
    <w:rsid w:val="00150D6A"/>
    <w:rsid w:val="00153338"/>
    <w:rsid w:val="0016269C"/>
    <w:rsid w:val="00163DDC"/>
    <w:rsid w:val="001643F3"/>
    <w:rsid w:val="00172360"/>
    <w:rsid w:val="00176AE8"/>
    <w:rsid w:val="001830C2"/>
    <w:rsid w:val="00197417"/>
    <w:rsid w:val="001A2CEB"/>
    <w:rsid w:val="001A4829"/>
    <w:rsid w:val="001A5E05"/>
    <w:rsid w:val="001B00F6"/>
    <w:rsid w:val="001B17F2"/>
    <w:rsid w:val="001C28E3"/>
    <w:rsid w:val="001C7D7E"/>
    <w:rsid w:val="001D21E4"/>
    <w:rsid w:val="001D5975"/>
    <w:rsid w:val="001D6B2C"/>
    <w:rsid w:val="001E11C4"/>
    <w:rsid w:val="001E7908"/>
    <w:rsid w:val="001F006A"/>
    <w:rsid w:val="001F0B26"/>
    <w:rsid w:val="00202B86"/>
    <w:rsid w:val="00205B67"/>
    <w:rsid w:val="00206E4A"/>
    <w:rsid w:val="002128A4"/>
    <w:rsid w:val="00214993"/>
    <w:rsid w:val="002151E1"/>
    <w:rsid w:val="00216F63"/>
    <w:rsid w:val="00217A72"/>
    <w:rsid w:val="00223E99"/>
    <w:rsid w:val="002307EC"/>
    <w:rsid w:val="002316C7"/>
    <w:rsid w:val="00232214"/>
    <w:rsid w:val="00232D11"/>
    <w:rsid w:val="00232D29"/>
    <w:rsid w:val="00236A29"/>
    <w:rsid w:val="0023725D"/>
    <w:rsid w:val="00237635"/>
    <w:rsid w:val="002378A8"/>
    <w:rsid w:val="002400C8"/>
    <w:rsid w:val="00240801"/>
    <w:rsid w:val="0024328D"/>
    <w:rsid w:val="00252799"/>
    <w:rsid w:val="00255185"/>
    <w:rsid w:val="002573F3"/>
    <w:rsid w:val="002575A2"/>
    <w:rsid w:val="00260ABC"/>
    <w:rsid w:val="00265EA2"/>
    <w:rsid w:val="00266BB3"/>
    <w:rsid w:val="002711CB"/>
    <w:rsid w:val="00273BA1"/>
    <w:rsid w:val="002748D4"/>
    <w:rsid w:val="00281D94"/>
    <w:rsid w:val="00282ACC"/>
    <w:rsid w:val="002830C8"/>
    <w:rsid w:val="00283D8A"/>
    <w:rsid w:val="00285075"/>
    <w:rsid w:val="00286174"/>
    <w:rsid w:val="00293966"/>
    <w:rsid w:val="00294F3F"/>
    <w:rsid w:val="002959F2"/>
    <w:rsid w:val="00295EFA"/>
    <w:rsid w:val="00297B59"/>
    <w:rsid w:val="002A2A20"/>
    <w:rsid w:val="002A3285"/>
    <w:rsid w:val="002B0A42"/>
    <w:rsid w:val="002B34BF"/>
    <w:rsid w:val="002B7ADE"/>
    <w:rsid w:val="002C317D"/>
    <w:rsid w:val="002C4452"/>
    <w:rsid w:val="002D5A63"/>
    <w:rsid w:val="002E0FB8"/>
    <w:rsid w:val="002E2971"/>
    <w:rsid w:val="002E32EA"/>
    <w:rsid w:val="002E3751"/>
    <w:rsid w:val="002E4D6C"/>
    <w:rsid w:val="002E5B97"/>
    <w:rsid w:val="002E7918"/>
    <w:rsid w:val="002F368C"/>
    <w:rsid w:val="002F6DF6"/>
    <w:rsid w:val="002F7C25"/>
    <w:rsid w:val="0030433C"/>
    <w:rsid w:val="00307F09"/>
    <w:rsid w:val="00312887"/>
    <w:rsid w:val="003138E7"/>
    <w:rsid w:val="00317472"/>
    <w:rsid w:val="003177B0"/>
    <w:rsid w:val="00320663"/>
    <w:rsid w:val="003307D9"/>
    <w:rsid w:val="00346675"/>
    <w:rsid w:val="0034758A"/>
    <w:rsid w:val="0036082F"/>
    <w:rsid w:val="00362AAF"/>
    <w:rsid w:val="00362DFD"/>
    <w:rsid w:val="00363009"/>
    <w:rsid w:val="003639BF"/>
    <w:rsid w:val="00367188"/>
    <w:rsid w:val="00367960"/>
    <w:rsid w:val="003702AE"/>
    <w:rsid w:val="003707CA"/>
    <w:rsid w:val="00370819"/>
    <w:rsid w:val="00371E34"/>
    <w:rsid w:val="00372F38"/>
    <w:rsid w:val="003742FE"/>
    <w:rsid w:val="00374788"/>
    <w:rsid w:val="0037721D"/>
    <w:rsid w:val="003811F7"/>
    <w:rsid w:val="00382E91"/>
    <w:rsid w:val="00383FAA"/>
    <w:rsid w:val="0038411D"/>
    <w:rsid w:val="00384E52"/>
    <w:rsid w:val="003903E5"/>
    <w:rsid w:val="00390D66"/>
    <w:rsid w:val="003920F9"/>
    <w:rsid w:val="00393A2C"/>
    <w:rsid w:val="0039461B"/>
    <w:rsid w:val="00395656"/>
    <w:rsid w:val="003A4EEE"/>
    <w:rsid w:val="003A5E3D"/>
    <w:rsid w:val="003A6135"/>
    <w:rsid w:val="003A6221"/>
    <w:rsid w:val="003A7AEE"/>
    <w:rsid w:val="003B442E"/>
    <w:rsid w:val="003B6991"/>
    <w:rsid w:val="003C38BA"/>
    <w:rsid w:val="003C7163"/>
    <w:rsid w:val="003D3647"/>
    <w:rsid w:val="003D3AB2"/>
    <w:rsid w:val="003D5006"/>
    <w:rsid w:val="003D5C2E"/>
    <w:rsid w:val="003D6FE4"/>
    <w:rsid w:val="003E0375"/>
    <w:rsid w:val="003E36D9"/>
    <w:rsid w:val="003E5BE2"/>
    <w:rsid w:val="003E7CAB"/>
    <w:rsid w:val="003F2732"/>
    <w:rsid w:val="00405BF5"/>
    <w:rsid w:val="00406731"/>
    <w:rsid w:val="00416B00"/>
    <w:rsid w:val="00417B6E"/>
    <w:rsid w:val="0042531F"/>
    <w:rsid w:val="0042675C"/>
    <w:rsid w:val="00427411"/>
    <w:rsid w:val="004337B8"/>
    <w:rsid w:val="00434386"/>
    <w:rsid w:val="00436E34"/>
    <w:rsid w:val="00437531"/>
    <w:rsid w:val="00441C5D"/>
    <w:rsid w:val="004440AD"/>
    <w:rsid w:val="00452443"/>
    <w:rsid w:val="00455999"/>
    <w:rsid w:val="00456A1C"/>
    <w:rsid w:val="00460421"/>
    <w:rsid w:val="00462679"/>
    <w:rsid w:val="00471C5F"/>
    <w:rsid w:val="00477CA5"/>
    <w:rsid w:val="00484F23"/>
    <w:rsid w:val="00485211"/>
    <w:rsid w:val="004A294C"/>
    <w:rsid w:val="004A4E35"/>
    <w:rsid w:val="004A5ACE"/>
    <w:rsid w:val="004A7C80"/>
    <w:rsid w:val="004B0D7A"/>
    <w:rsid w:val="004C0923"/>
    <w:rsid w:val="004C27B6"/>
    <w:rsid w:val="004D100E"/>
    <w:rsid w:val="004D2C37"/>
    <w:rsid w:val="004D2E70"/>
    <w:rsid w:val="004D5530"/>
    <w:rsid w:val="004D7733"/>
    <w:rsid w:val="004E1F73"/>
    <w:rsid w:val="004E37F0"/>
    <w:rsid w:val="004F4F7C"/>
    <w:rsid w:val="005011AE"/>
    <w:rsid w:val="005012AA"/>
    <w:rsid w:val="0050155F"/>
    <w:rsid w:val="00504FAB"/>
    <w:rsid w:val="0050526D"/>
    <w:rsid w:val="00505598"/>
    <w:rsid w:val="00506AE4"/>
    <w:rsid w:val="00511C4D"/>
    <w:rsid w:val="00512450"/>
    <w:rsid w:val="00520DCA"/>
    <w:rsid w:val="005211B2"/>
    <w:rsid w:val="00521C20"/>
    <w:rsid w:val="00524B99"/>
    <w:rsid w:val="00531396"/>
    <w:rsid w:val="0053572B"/>
    <w:rsid w:val="005373D0"/>
    <w:rsid w:val="00541050"/>
    <w:rsid w:val="005421C0"/>
    <w:rsid w:val="005446FD"/>
    <w:rsid w:val="00546CAC"/>
    <w:rsid w:val="005525E9"/>
    <w:rsid w:val="00560A3F"/>
    <w:rsid w:val="00560E46"/>
    <w:rsid w:val="00563830"/>
    <w:rsid w:val="0056500F"/>
    <w:rsid w:val="005657B2"/>
    <w:rsid w:val="00566E7B"/>
    <w:rsid w:val="005727CE"/>
    <w:rsid w:val="00573606"/>
    <w:rsid w:val="00573CE4"/>
    <w:rsid w:val="005779F3"/>
    <w:rsid w:val="00577C01"/>
    <w:rsid w:val="00581CDB"/>
    <w:rsid w:val="00583691"/>
    <w:rsid w:val="0058383E"/>
    <w:rsid w:val="005843E3"/>
    <w:rsid w:val="005857A3"/>
    <w:rsid w:val="00590828"/>
    <w:rsid w:val="005918BB"/>
    <w:rsid w:val="005961BD"/>
    <w:rsid w:val="005A1ACD"/>
    <w:rsid w:val="005A344E"/>
    <w:rsid w:val="005A7930"/>
    <w:rsid w:val="005B1820"/>
    <w:rsid w:val="005B1B63"/>
    <w:rsid w:val="005D3130"/>
    <w:rsid w:val="005D394D"/>
    <w:rsid w:val="005D6B3F"/>
    <w:rsid w:val="005E252D"/>
    <w:rsid w:val="005E3383"/>
    <w:rsid w:val="005E4443"/>
    <w:rsid w:val="005E6E60"/>
    <w:rsid w:val="005F0E7C"/>
    <w:rsid w:val="005F1447"/>
    <w:rsid w:val="005F2F5F"/>
    <w:rsid w:val="005F3090"/>
    <w:rsid w:val="005F3BF6"/>
    <w:rsid w:val="00600E24"/>
    <w:rsid w:val="006016D3"/>
    <w:rsid w:val="00610A9C"/>
    <w:rsid w:val="0061653F"/>
    <w:rsid w:val="00616DF8"/>
    <w:rsid w:val="00620752"/>
    <w:rsid w:val="00625705"/>
    <w:rsid w:val="00627311"/>
    <w:rsid w:val="00627AF2"/>
    <w:rsid w:val="006337DA"/>
    <w:rsid w:val="00635796"/>
    <w:rsid w:val="006379AA"/>
    <w:rsid w:val="00637AD6"/>
    <w:rsid w:val="0064464D"/>
    <w:rsid w:val="00646126"/>
    <w:rsid w:val="00646234"/>
    <w:rsid w:val="0065010E"/>
    <w:rsid w:val="00652F18"/>
    <w:rsid w:val="006537FD"/>
    <w:rsid w:val="006556DB"/>
    <w:rsid w:val="00655B0B"/>
    <w:rsid w:val="00656A29"/>
    <w:rsid w:val="00657EBF"/>
    <w:rsid w:val="00660B04"/>
    <w:rsid w:val="006639B8"/>
    <w:rsid w:val="00663EA1"/>
    <w:rsid w:val="00665BCA"/>
    <w:rsid w:val="00671009"/>
    <w:rsid w:val="00674A04"/>
    <w:rsid w:val="006768F8"/>
    <w:rsid w:val="00680C2E"/>
    <w:rsid w:val="00680C50"/>
    <w:rsid w:val="00684DB3"/>
    <w:rsid w:val="0069205C"/>
    <w:rsid w:val="0069679C"/>
    <w:rsid w:val="0069694F"/>
    <w:rsid w:val="00696F09"/>
    <w:rsid w:val="00697A32"/>
    <w:rsid w:val="006A354C"/>
    <w:rsid w:val="006A6791"/>
    <w:rsid w:val="006B30DE"/>
    <w:rsid w:val="006B471C"/>
    <w:rsid w:val="006B4D1C"/>
    <w:rsid w:val="006C68CC"/>
    <w:rsid w:val="006E0AF2"/>
    <w:rsid w:val="006E26B4"/>
    <w:rsid w:val="006F1793"/>
    <w:rsid w:val="006F50A9"/>
    <w:rsid w:val="006F5A67"/>
    <w:rsid w:val="006F6EAE"/>
    <w:rsid w:val="006F7037"/>
    <w:rsid w:val="0071233C"/>
    <w:rsid w:val="00713B03"/>
    <w:rsid w:val="00713F78"/>
    <w:rsid w:val="00720CCA"/>
    <w:rsid w:val="0072189C"/>
    <w:rsid w:val="007230CD"/>
    <w:rsid w:val="007257EA"/>
    <w:rsid w:val="00730D39"/>
    <w:rsid w:val="00732B82"/>
    <w:rsid w:val="00743FC4"/>
    <w:rsid w:val="00745821"/>
    <w:rsid w:val="007545B6"/>
    <w:rsid w:val="00755D18"/>
    <w:rsid w:val="00757662"/>
    <w:rsid w:val="00772E8E"/>
    <w:rsid w:val="00776AD6"/>
    <w:rsid w:val="00780D85"/>
    <w:rsid w:val="00787629"/>
    <w:rsid w:val="007878CB"/>
    <w:rsid w:val="0079231C"/>
    <w:rsid w:val="007926A7"/>
    <w:rsid w:val="0079786F"/>
    <w:rsid w:val="007A4BC1"/>
    <w:rsid w:val="007B17B1"/>
    <w:rsid w:val="007B1B0D"/>
    <w:rsid w:val="007B75B6"/>
    <w:rsid w:val="007C4EA7"/>
    <w:rsid w:val="007C6A2D"/>
    <w:rsid w:val="007C7E0B"/>
    <w:rsid w:val="007D3CE7"/>
    <w:rsid w:val="007D4A9B"/>
    <w:rsid w:val="007D5D62"/>
    <w:rsid w:val="007D7E5E"/>
    <w:rsid w:val="007E3F19"/>
    <w:rsid w:val="007E5327"/>
    <w:rsid w:val="007E692C"/>
    <w:rsid w:val="007E75BF"/>
    <w:rsid w:val="007F0830"/>
    <w:rsid w:val="007F6A92"/>
    <w:rsid w:val="00801618"/>
    <w:rsid w:val="00802EF9"/>
    <w:rsid w:val="008045EF"/>
    <w:rsid w:val="00804F50"/>
    <w:rsid w:val="00806D18"/>
    <w:rsid w:val="00810B47"/>
    <w:rsid w:val="008120B6"/>
    <w:rsid w:val="00814DD7"/>
    <w:rsid w:val="00816188"/>
    <w:rsid w:val="008235B7"/>
    <w:rsid w:val="008259EB"/>
    <w:rsid w:val="00827DBC"/>
    <w:rsid w:val="0083075C"/>
    <w:rsid w:val="00834A8A"/>
    <w:rsid w:val="00835902"/>
    <w:rsid w:val="008359CC"/>
    <w:rsid w:val="008443DF"/>
    <w:rsid w:val="0084560A"/>
    <w:rsid w:val="008537BC"/>
    <w:rsid w:val="008561F2"/>
    <w:rsid w:val="00856BE9"/>
    <w:rsid w:val="00862949"/>
    <w:rsid w:val="00863547"/>
    <w:rsid w:val="008660C0"/>
    <w:rsid w:val="0086663F"/>
    <w:rsid w:val="00872086"/>
    <w:rsid w:val="00872590"/>
    <w:rsid w:val="008774EE"/>
    <w:rsid w:val="0088097B"/>
    <w:rsid w:val="00885C27"/>
    <w:rsid w:val="008961B3"/>
    <w:rsid w:val="00897062"/>
    <w:rsid w:val="00897357"/>
    <w:rsid w:val="008974ED"/>
    <w:rsid w:val="008A1E45"/>
    <w:rsid w:val="008A48CE"/>
    <w:rsid w:val="008A69FE"/>
    <w:rsid w:val="008B4738"/>
    <w:rsid w:val="008B5E4B"/>
    <w:rsid w:val="008B795E"/>
    <w:rsid w:val="008B7BF1"/>
    <w:rsid w:val="008C085B"/>
    <w:rsid w:val="008C2ED5"/>
    <w:rsid w:val="008C6D55"/>
    <w:rsid w:val="008C6D69"/>
    <w:rsid w:val="008D12B9"/>
    <w:rsid w:val="008D15BA"/>
    <w:rsid w:val="008D1A85"/>
    <w:rsid w:val="008E0112"/>
    <w:rsid w:val="008E06F0"/>
    <w:rsid w:val="008F1682"/>
    <w:rsid w:val="008F6003"/>
    <w:rsid w:val="008F78C7"/>
    <w:rsid w:val="008F7ED4"/>
    <w:rsid w:val="00900294"/>
    <w:rsid w:val="00901AFB"/>
    <w:rsid w:val="00903341"/>
    <w:rsid w:val="00912A5A"/>
    <w:rsid w:val="00913937"/>
    <w:rsid w:val="00915488"/>
    <w:rsid w:val="00916C00"/>
    <w:rsid w:val="00923076"/>
    <w:rsid w:val="00923B10"/>
    <w:rsid w:val="0092451F"/>
    <w:rsid w:val="0092690E"/>
    <w:rsid w:val="009316C2"/>
    <w:rsid w:val="00935646"/>
    <w:rsid w:val="0094004F"/>
    <w:rsid w:val="009438D6"/>
    <w:rsid w:val="0094496C"/>
    <w:rsid w:val="00945A02"/>
    <w:rsid w:val="00945FFF"/>
    <w:rsid w:val="00952571"/>
    <w:rsid w:val="0095664C"/>
    <w:rsid w:val="00961224"/>
    <w:rsid w:val="00963CC7"/>
    <w:rsid w:val="00966BAF"/>
    <w:rsid w:val="00967C5D"/>
    <w:rsid w:val="009717EC"/>
    <w:rsid w:val="009732A3"/>
    <w:rsid w:val="00976BCA"/>
    <w:rsid w:val="009777C5"/>
    <w:rsid w:val="00983988"/>
    <w:rsid w:val="00986741"/>
    <w:rsid w:val="009879F1"/>
    <w:rsid w:val="009969C3"/>
    <w:rsid w:val="00996F94"/>
    <w:rsid w:val="009A17AA"/>
    <w:rsid w:val="009A2A4F"/>
    <w:rsid w:val="009B11E8"/>
    <w:rsid w:val="009B6A6B"/>
    <w:rsid w:val="009B7448"/>
    <w:rsid w:val="009B7F50"/>
    <w:rsid w:val="009C109C"/>
    <w:rsid w:val="009D047F"/>
    <w:rsid w:val="009E3F24"/>
    <w:rsid w:val="009E459A"/>
    <w:rsid w:val="009F5B70"/>
    <w:rsid w:val="00A01048"/>
    <w:rsid w:val="00A02A64"/>
    <w:rsid w:val="00A07D23"/>
    <w:rsid w:val="00A10BC6"/>
    <w:rsid w:val="00A1353B"/>
    <w:rsid w:val="00A1422A"/>
    <w:rsid w:val="00A17E75"/>
    <w:rsid w:val="00A24012"/>
    <w:rsid w:val="00A315E4"/>
    <w:rsid w:val="00A339F6"/>
    <w:rsid w:val="00A35A8A"/>
    <w:rsid w:val="00A46F51"/>
    <w:rsid w:val="00A50E18"/>
    <w:rsid w:val="00A53FCD"/>
    <w:rsid w:val="00A54FD5"/>
    <w:rsid w:val="00A56711"/>
    <w:rsid w:val="00A67B9A"/>
    <w:rsid w:val="00A7220F"/>
    <w:rsid w:val="00A75298"/>
    <w:rsid w:val="00A80B97"/>
    <w:rsid w:val="00A90D6C"/>
    <w:rsid w:val="00A939ED"/>
    <w:rsid w:val="00A96201"/>
    <w:rsid w:val="00AA3758"/>
    <w:rsid w:val="00AB3AFE"/>
    <w:rsid w:val="00AB3F31"/>
    <w:rsid w:val="00AB66F6"/>
    <w:rsid w:val="00AB6722"/>
    <w:rsid w:val="00AB72EC"/>
    <w:rsid w:val="00AC40B3"/>
    <w:rsid w:val="00AC5F11"/>
    <w:rsid w:val="00AD07E3"/>
    <w:rsid w:val="00AD3B43"/>
    <w:rsid w:val="00AD48A4"/>
    <w:rsid w:val="00AD558B"/>
    <w:rsid w:val="00AD650F"/>
    <w:rsid w:val="00AF00B6"/>
    <w:rsid w:val="00AF02FD"/>
    <w:rsid w:val="00AF2B52"/>
    <w:rsid w:val="00AF34C6"/>
    <w:rsid w:val="00AF398D"/>
    <w:rsid w:val="00B01AB0"/>
    <w:rsid w:val="00B03D94"/>
    <w:rsid w:val="00B12257"/>
    <w:rsid w:val="00B13B9F"/>
    <w:rsid w:val="00B17C58"/>
    <w:rsid w:val="00B2514E"/>
    <w:rsid w:val="00B30CD5"/>
    <w:rsid w:val="00B31768"/>
    <w:rsid w:val="00B339B8"/>
    <w:rsid w:val="00B36381"/>
    <w:rsid w:val="00B36D0B"/>
    <w:rsid w:val="00B37D2E"/>
    <w:rsid w:val="00B41462"/>
    <w:rsid w:val="00B42659"/>
    <w:rsid w:val="00B44824"/>
    <w:rsid w:val="00B45D7F"/>
    <w:rsid w:val="00B5297D"/>
    <w:rsid w:val="00B6004A"/>
    <w:rsid w:val="00B64775"/>
    <w:rsid w:val="00B65FC9"/>
    <w:rsid w:val="00B66FE1"/>
    <w:rsid w:val="00B72DB2"/>
    <w:rsid w:val="00B73E94"/>
    <w:rsid w:val="00B81338"/>
    <w:rsid w:val="00B82091"/>
    <w:rsid w:val="00B878DC"/>
    <w:rsid w:val="00B87985"/>
    <w:rsid w:val="00B918E7"/>
    <w:rsid w:val="00B927AC"/>
    <w:rsid w:val="00B9317D"/>
    <w:rsid w:val="00B94635"/>
    <w:rsid w:val="00B95DF6"/>
    <w:rsid w:val="00B97E1C"/>
    <w:rsid w:val="00BA64C1"/>
    <w:rsid w:val="00BA72A8"/>
    <w:rsid w:val="00BA77FA"/>
    <w:rsid w:val="00BB1723"/>
    <w:rsid w:val="00BB184A"/>
    <w:rsid w:val="00BB3BA9"/>
    <w:rsid w:val="00BC018E"/>
    <w:rsid w:val="00BC0F82"/>
    <w:rsid w:val="00BD0711"/>
    <w:rsid w:val="00BD23DF"/>
    <w:rsid w:val="00BD2A87"/>
    <w:rsid w:val="00BE3E70"/>
    <w:rsid w:val="00BF20E0"/>
    <w:rsid w:val="00BF210C"/>
    <w:rsid w:val="00C02701"/>
    <w:rsid w:val="00C10C67"/>
    <w:rsid w:val="00C12A0A"/>
    <w:rsid w:val="00C148C9"/>
    <w:rsid w:val="00C149C3"/>
    <w:rsid w:val="00C2180E"/>
    <w:rsid w:val="00C223C6"/>
    <w:rsid w:val="00C27D87"/>
    <w:rsid w:val="00C33F17"/>
    <w:rsid w:val="00C343BB"/>
    <w:rsid w:val="00C3772A"/>
    <w:rsid w:val="00C37994"/>
    <w:rsid w:val="00C43FB8"/>
    <w:rsid w:val="00C53C18"/>
    <w:rsid w:val="00C555CB"/>
    <w:rsid w:val="00C55D6D"/>
    <w:rsid w:val="00C57FF5"/>
    <w:rsid w:val="00C65BFF"/>
    <w:rsid w:val="00C66F95"/>
    <w:rsid w:val="00C67BA7"/>
    <w:rsid w:val="00C77D32"/>
    <w:rsid w:val="00C863A8"/>
    <w:rsid w:val="00C86F54"/>
    <w:rsid w:val="00C87A63"/>
    <w:rsid w:val="00C91B94"/>
    <w:rsid w:val="00C93BE9"/>
    <w:rsid w:val="00C959E9"/>
    <w:rsid w:val="00C97D9C"/>
    <w:rsid w:val="00CA6EA2"/>
    <w:rsid w:val="00CB14F4"/>
    <w:rsid w:val="00CB34DD"/>
    <w:rsid w:val="00CB3544"/>
    <w:rsid w:val="00CB5E31"/>
    <w:rsid w:val="00CB63D3"/>
    <w:rsid w:val="00CC197B"/>
    <w:rsid w:val="00CC2AEF"/>
    <w:rsid w:val="00CC7B21"/>
    <w:rsid w:val="00CE32D3"/>
    <w:rsid w:val="00CE699F"/>
    <w:rsid w:val="00CF2D91"/>
    <w:rsid w:val="00CF3995"/>
    <w:rsid w:val="00CF5BB2"/>
    <w:rsid w:val="00CF67C5"/>
    <w:rsid w:val="00CF6F1A"/>
    <w:rsid w:val="00CF79B2"/>
    <w:rsid w:val="00D01081"/>
    <w:rsid w:val="00D018D7"/>
    <w:rsid w:val="00D02A3F"/>
    <w:rsid w:val="00D04FEC"/>
    <w:rsid w:val="00D109F3"/>
    <w:rsid w:val="00D11FFD"/>
    <w:rsid w:val="00D170AC"/>
    <w:rsid w:val="00D27787"/>
    <w:rsid w:val="00D337B0"/>
    <w:rsid w:val="00D33888"/>
    <w:rsid w:val="00D35AF2"/>
    <w:rsid w:val="00D4031B"/>
    <w:rsid w:val="00D403D9"/>
    <w:rsid w:val="00D40679"/>
    <w:rsid w:val="00D429C9"/>
    <w:rsid w:val="00D43584"/>
    <w:rsid w:val="00D4521F"/>
    <w:rsid w:val="00D46863"/>
    <w:rsid w:val="00D5098F"/>
    <w:rsid w:val="00D5153D"/>
    <w:rsid w:val="00D51977"/>
    <w:rsid w:val="00D54094"/>
    <w:rsid w:val="00D62DF1"/>
    <w:rsid w:val="00D63E68"/>
    <w:rsid w:val="00D7301D"/>
    <w:rsid w:val="00D7355D"/>
    <w:rsid w:val="00D74383"/>
    <w:rsid w:val="00D748E1"/>
    <w:rsid w:val="00D76870"/>
    <w:rsid w:val="00D86CE1"/>
    <w:rsid w:val="00D933DE"/>
    <w:rsid w:val="00D93406"/>
    <w:rsid w:val="00DA1ACD"/>
    <w:rsid w:val="00DA4AC5"/>
    <w:rsid w:val="00DB562E"/>
    <w:rsid w:val="00DC1ACC"/>
    <w:rsid w:val="00DC224B"/>
    <w:rsid w:val="00DC726C"/>
    <w:rsid w:val="00DD1FF6"/>
    <w:rsid w:val="00DD6A82"/>
    <w:rsid w:val="00DD7005"/>
    <w:rsid w:val="00DD772A"/>
    <w:rsid w:val="00DE2393"/>
    <w:rsid w:val="00DE2E37"/>
    <w:rsid w:val="00DE2E72"/>
    <w:rsid w:val="00DE5424"/>
    <w:rsid w:val="00DE607C"/>
    <w:rsid w:val="00DE70B1"/>
    <w:rsid w:val="00DF2CEE"/>
    <w:rsid w:val="00DF6412"/>
    <w:rsid w:val="00DF67A7"/>
    <w:rsid w:val="00DF75A6"/>
    <w:rsid w:val="00E03DE2"/>
    <w:rsid w:val="00E07DD3"/>
    <w:rsid w:val="00E10CCD"/>
    <w:rsid w:val="00E12659"/>
    <w:rsid w:val="00E14306"/>
    <w:rsid w:val="00E14DB6"/>
    <w:rsid w:val="00E15B7C"/>
    <w:rsid w:val="00E2398F"/>
    <w:rsid w:val="00E24BAD"/>
    <w:rsid w:val="00E27DC3"/>
    <w:rsid w:val="00E31020"/>
    <w:rsid w:val="00E34E6F"/>
    <w:rsid w:val="00E35E07"/>
    <w:rsid w:val="00E364A7"/>
    <w:rsid w:val="00E44E76"/>
    <w:rsid w:val="00E45D01"/>
    <w:rsid w:val="00E46A35"/>
    <w:rsid w:val="00E51CEC"/>
    <w:rsid w:val="00E52D14"/>
    <w:rsid w:val="00E5381F"/>
    <w:rsid w:val="00E54DFB"/>
    <w:rsid w:val="00E57425"/>
    <w:rsid w:val="00E60409"/>
    <w:rsid w:val="00E6202E"/>
    <w:rsid w:val="00E62D85"/>
    <w:rsid w:val="00E65B7C"/>
    <w:rsid w:val="00E66404"/>
    <w:rsid w:val="00E707B2"/>
    <w:rsid w:val="00E8022F"/>
    <w:rsid w:val="00E818B3"/>
    <w:rsid w:val="00E873C0"/>
    <w:rsid w:val="00E87DE5"/>
    <w:rsid w:val="00E913EA"/>
    <w:rsid w:val="00E92DBD"/>
    <w:rsid w:val="00E93DC3"/>
    <w:rsid w:val="00E963E9"/>
    <w:rsid w:val="00EA326F"/>
    <w:rsid w:val="00EA4EE7"/>
    <w:rsid w:val="00EB0FE0"/>
    <w:rsid w:val="00EB1D87"/>
    <w:rsid w:val="00EB5856"/>
    <w:rsid w:val="00EC0638"/>
    <w:rsid w:val="00EC3F10"/>
    <w:rsid w:val="00EC464C"/>
    <w:rsid w:val="00ED1F4F"/>
    <w:rsid w:val="00ED34B4"/>
    <w:rsid w:val="00ED59F5"/>
    <w:rsid w:val="00ED750F"/>
    <w:rsid w:val="00EE1ECE"/>
    <w:rsid w:val="00EE4EB2"/>
    <w:rsid w:val="00EF565F"/>
    <w:rsid w:val="00EF6534"/>
    <w:rsid w:val="00F01DFE"/>
    <w:rsid w:val="00F0284D"/>
    <w:rsid w:val="00F0734C"/>
    <w:rsid w:val="00F12CCD"/>
    <w:rsid w:val="00F135AE"/>
    <w:rsid w:val="00F166D3"/>
    <w:rsid w:val="00F16873"/>
    <w:rsid w:val="00F16D87"/>
    <w:rsid w:val="00F174A1"/>
    <w:rsid w:val="00F1781E"/>
    <w:rsid w:val="00F230A4"/>
    <w:rsid w:val="00F26FBF"/>
    <w:rsid w:val="00F302D5"/>
    <w:rsid w:val="00F402BE"/>
    <w:rsid w:val="00F43081"/>
    <w:rsid w:val="00F449A7"/>
    <w:rsid w:val="00F453DD"/>
    <w:rsid w:val="00F475F6"/>
    <w:rsid w:val="00F502E1"/>
    <w:rsid w:val="00F51760"/>
    <w:rsid w:val="00F51D8B"/>
    <w:rsid w:val="00F537F6"/>
    <w:rsid w:val="00F654EC"/>
    <w:rsid w:val="00F70E8F"/>
    <w:rsid w:val="00F71280"/>
    <w:rsid w:val="00F73754"/>
    <w:rsid w:val="00F74387"/>
    <w:rsid w:val="00F81C57"/>
    <w:rsid w:val="00F8247F"/>
    <w:rsid w:val="00F83765"/>
    <w:rsid w:val="00F917E9"/>
    <w:rsid w:val="00F967A6"/>
    <w:rsid w:val="00FB003F"/>
    <w:rsid w:val="00FB0152"/>
    <w:rsid w:val="00FB047C"/>
    <w:rsid w:val="00FB5F1A"/>
    <w:rsid w:val="00FC0FFE"/>
    <w:rsid w:val="00FC4F3E"/>
    <w:rsid w:val="00FD1E28"/>
    <w:rsid w:val="00FD5AEF"/>
    <w:rsid w:val="00FD6BA3"/>
    <w:rsid w:val="00FD74C3"/>
    <w:rsid w:val="00FE21BE"/>
    <w:rsid w:val="00FF23AA"/>
    <w:rsid w:val="00FF2E2F"/>
    <w:rsid w:val="00FF311A"/>
    <w:rsid w:val="00FF50D0"/>
    <w:rsid w:val="00FF6458"/>
    <w:rsid w:val="00FF6663"/>
    <w:rsid w:val="07072901"/>
    <w:rsid w:val="131C88B8"/>
    <w:rsid w:val="179ED38A"/>
    <w:rsid w:val="18A72E7A"/>
    <w:rsid w:val="1C2F401F"/>
    <w:rsid w:val="1FBCE9D5"/>
    <w:rsid w:val="233A9A08"/>
    <w:rsid w:val="24D66A69"/>
    <w:rsid w:val="26723ACA"/>
    <w:rsid w:val="343DC9B9"/>
    <w:rsid w:val="3C40D5F0"/>
    <w:rsid w:val="4FB35020"/>
    <w:rsid w:val="5A9891E8"/>
    <w:rsid w:val="5AF7614E"/>
    <w:rsid w:val="5CA7B05A"/>
    <w:rsid w:val="72EFD96E"/>
    <w:rsid w:val="73B176EE"/>
    <w:rsid w:val="7BBC8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."/>
  <w:listSeparator w:val=","/>
  <w14:docId w14:val="3B6C084C"/>
  <w15:docId w15:val="{1AAFC92B-4661-459D-9822-A7A6F152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E46"/>
    <w:pPr>
      <w:spacing w:before="120" w:after="120"/>
      <w:ind w:left="284"/>
    </w:pPr>
    <w:rPr>
      <w:rFonts w:ascii="Gill Sans MT" w:hAnsi="Gill Sans MT"/>
      <w:sz w:val="18"/>
      <w:szCs w:val="24"/>
    </w:rPr>
  </w:style>
  <w:style w:type="paragraph" w:styleId="Heading2">
    <w:name w:val="heading 2"/>
    <w:basedOn w:val="Normal"/>
    <w:next w:val="Normal"/>
    <w:link w:val="Heading2Char"/>
    <w:qFormat/>
    <w:rsid w:val="00F74387"/>
    <w:pPr>
      <w:keepNext/>
      <w:spacing w:before="0" w:after="60" w:line="280" w:lineRule="exact"/>
      <w:ind w:left="0"/>
      <w:outlineLvl w:val="1"/>
    </w:pPr>
    <w:rPr>
      <w:rFonts w:ascii="Trebuchet MS" w:hAnsi="Trebuchet MS" w:cs="Arial"/>
      <w:b/>
      <w:bCs/>
      <w:iCs/>
      <w:sz w:val="26"/>
      <w:szCs w:val="28"/>
      <w:lang w:eastAsia="en-US"/>
    </w:rPr>
  </w:style>
  <w:style w:type="paragraph" w:styleId="Heading3">
    <w:name w:val="heading 3"/>
    <w:aliases w:val="h3"/>
    <w:basedOn w:val="Normal"/>
    <w:next w:val="Normal"/>
    <w:link w:val="Heading3Char"/>
    <w:qFormat/>
    <w:rsid w:val="00F74387"/>
    <w:pPr>
      <w:keepNext/>
      <w:spacing w:before="0" w:after="60" w:line="280" w:lineRule="exact"/>
      <w:ind w:left="0"/>
      <w:outlineLvl w:val="2"/>
    </w:pPr>
    <w:rPr>
      <w:rFonts w:ascii="Trebuchet MS" w:hAnsi="Trebuchet MS" w:cs="Arial"/>
      <w:b/>
      <w:bCs/>
      <w:sz w:val="22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6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446F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46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446FD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3956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39F6"/>
    <w:rPr>
      <w:rFonts w:ascii="Tahoma" w:hAnsi="Tahoma" w:cs="Tahoma"/>
      <w:sz w:val="16"/>
      <w:szCs w:val="16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D62DF1"/>
  </w:style>
  <w:style w:type="character" w:styleId="Emphasis">
    <w:name w:val="Emphasis"/>
    <w:uiPriority w:val="20"/>
    <w:qFormat/>
    <w:rsid w:val="005E3383"/>
    <w:rPr>
      <w:i/>
      <w:iCs/>
    </w:rPr>
  </w:style>
  <w:style w:type="paragraph" w:customStyle="1" w:styleId="Default">
    <w:name w:val="Default"/>
    <w:rsid w:val="00F537F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stParagraph">
    <w:name w:val="List Paragraph"/>
    <w:aliases w:val="APIQ Dot List Paragraph"/>
    <w:basedOn w:val="Normal"/>
    <w:link w:val="ListParagraphChar"/>
    <w:uiPriority w:val="34"/>
    <w:qFormat/>
    <w:rsid w:val="00F537F6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72590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72590"/>
    <w:pPr>
      <w:spacing w:before="0" w:after="16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1"/>
    <w:uiPriority w:val="99"/>
    <w:semiHidden/>
    <w:rsid w:val="00872590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872590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872590"/>
    <w:rPr>
      <w:rFonts w:ascii="Gill Sans MT" w:hAnsi="Gill Sans 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1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3130"/>
    <w:rPr>
      <w:rFonts w:ascii="Gill Sans MT" w:hAnsi="Gill Sans MT"/>
      <w:b/>
      <w:bCs/>
    </w:rPr>
  </w:style>
  <w:style w:type="paragraph" w:styleId="Revision">
    <w:name w:val="Revision"/>
    <w:hidden/>
    <w:uiPriority w:val="99"/>
    <w:semiHidden/>
    <w:rsid w:val="00094069"/>
    <w:rPr>
      <w:rFonts w:ascii="Gill Sans MT" w:hAnsi="Gill Sans MT"/>
      <w:sz w:val="18"/>
      <w:szCs w:val="24"/>
    </w:rPr>
  </w:style>
  <w:style w:type="paragraph" w:styleId="NoSpacing">
    <w:name w:val="No Spacing"/>
    <w:uiPriority w:val="1"/>
    <w:qFormat/>
    <w:rsid w:val="005779F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1">
    <w:name w:val="A1"/>
    <w:uiPriority w:val="99"/>
    <w:rsid w:val="005779F3"/>
    <w:rPr>
      <w:rFonts w:ascii="Gill Sans MT" w:hAnsi="Gill Sans MT" w:cs="Gill Sans MT" w:hint="default"/>
      <w:color w:val="221E1F"/>
      <w:sz w:val="19"/>
      <w:szCs w:val="19"/>
    </w:rPr>
  </w:style>
  <w:style w:type="paragraph" w:customStyle="1" w:styleId="level2">
    <w:name w:val="level2"/>
    <w:basedOn w:val="Normal"/>
    <w:rsid w:val="0053572B"/>
    <w:pPr>
      <w:numPr>
        <w:ilvl w:val="1"/>
        <w:numId w:val="3"/>
      </w:numPr>
      <w:spacing w:before="100" w:after="0" w:line="312" w:lineRule="auto"/>
    </w:pPr>
    <w:rPr>
      <w:rFonts w:ascii="Arial" w:hAnsi="Arial"/>
      <w:sz w:val="20"/>
      <w:szCs w:val="20"/>
      <w:lang w:eastAsia="en-US"/>
    </w:rPr>
  </w:style>
  <w:style w:type="paragraph" w:customStyle="1" w:styleId="level4">
    <w:name w:val="level4"/>
    <w:basedOn w:val="Normal"/>
    <w:rsid w:val="0053572B"/>
    <w:pPr>
      <w:numPr>
        <w:ilvl w:val="3"/>
        <w:numId w:val="4"/>
      </w:numPr>
      <w:spacing w:before="100" w:after="0" w:line="312" w:lineRule="auto"/>
    </w:pPr>
    <w:rPr>
      <w:rFonts w:ascii="Arial" w:hAnsi="Arial"/>
      <w:sz w:val="20"/>
      <w:szCs w:val="20"/>
      <w:lang w:eastAsia="en-US"/>
    </w:rPr>
  </w:style>
  <w:style w:type="paragraph" w:styleId="ListBullet">
    <w:name w:val="List Bullet"/>
    <w:basedOn w:val="Normal"/>
    <w:autoRedefine/>
    <w:rsid w:val="0053572B"/>
    <w:pPr>
      <w:numPr>
        <w:numId w:val="6"/>
      </w:numPr>
      <w:tabs>
        <w:tab w:val="clear" w:pos="360"/>
        <w:tab w:val="left" w:pos="924"/>
      </w:tabs>
      <w:spacing w:before="0" w:after="0" w:line="360" w:lineRule="auto"/>
      <w:ind w:left="720"/>
    </w:pPr>
    <w:rPr>
      <w:rFonts w:ascii="Verdana" w:hAnsi="Verdana"/>
      <w:lang w:eastAsia="en-US"/>
    </w:rPr>
  </w:style>
  <w:style w:type="character" w:customStyle="1" w:styleId="Heading2Char">
    <w:name w:val="Heading 2 Char"/>
    <w:basedOn w:val="DefaultParagraphFont"/>
    <w:link w:val="Heading2"/>
    <w:rsid w:val="00F74387"/>
    <w:rPr>
      <w:rFonts w:ascii="Trebuchet MS" w:hAnsi="Trebuchet MS" w:cs="Arial"/>
      <w:b/>
      <w:bCs/>
      <w:iCs/>
      <w:sz w:val="26"/>
      <w:szCs w:val="28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74387"/>
    <w:rPr>
      <w:rFonts w:ascii="Trebuchet MS" w:hAnsi="Trebuchet MS" w:cs="Arial"/>
      <w:b/>
      <w:bCs/>
      <w:sz w:val="22"/>
      <w:szCs w:val="26"/>
      <w:lang w:eastAsia="en-US"/>
    </w:rPr>
  </w:style>
  <w:style w:type="paragraph" w:styleId="BodyTextIndent">
    <w:name w:val="Body Text Indent"/>
    <w:basedOn w:val="Normal"/>
    <w:link w:val="BodyTextIndentChar"/>
    <w:rsid w:val="00F74387"/>
    <w:pPr>
      <w:spacing w:before="0" w:after="0" w:line="260" w:lineRule="exact"/>
      <w:ind w:left="1440" w:hanging="720"/>
    </w:pPr>
    <w:rPr>
      <w:rFonts w:ascii="Trebuchet MS" w:hAnsi="Trebuchet MS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74387"/>
    <w:rPr>
      <w:rFonts w:ascii="Trebuchet MS" w:hAnsi="Trebuchet MS"/>
      <w:sz w:val="18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F74387"/>
    <w:pPr>
      <w:spacing w:before="0" w:after="0" w:line="260" w:lineRule="exact"/>
      <w:ind w:left="360"/>
    </w:pPr>
    <w:rPr>
      <w:rFonts w:ascii="Verdana" w:hAnsi="Verdana"/>
      <w:b/>
      <w:bCs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74387"/>
    <w:rPr>
      <w:rFonts w:ascii="Verdana" w:hAnsi="Verdana"/>
      <w:b/>
      <w:bCs/>
      <w:sz w:val="18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91B94"/>
  </w:style>
  <w:style w:type="character" w:customStyle="1" w:styleId="BodyTextChar">
    <w:name w:val="Body Text Char"/>
    <w:basedOn w:val="DefaultParagraphFont"/>
    <w:link w:val="BodyText"/>
    <w:uiPriority w:val="99"/>
    <w:semiHidden/>
    <w:rsid w:val="00C91B94"/>
    <w:rPr>
      <w:rFonts w:ascii="Gill Sans MT" w:hAnsi="Gill Sans MT"/>
      <w:sz w:val="18"/>
      <w:szCs w:val="24"/>
    </w:rPr>
  </w:style>
  <w:style w:type="character" w:customStyle="1" w:styleId="ListParagraphChar">
    <w:name w:val="List Paragraph Char"/>
    <w:aliases w:val="APIQ Dot List Paragraph Char"/>
    <w:basedOn w:val="DefaultParagraphFont"/>
    <w:link w:val="ListParagraph"/>
    <w:uiPriority w:val="34"/>
    <w:rsid w:val="005F2F5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anysecretary@australianpork.com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ompanysecretary@australianpork.com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anysecretary@australianpork.com.a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mpanysecretary@australianpork.com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panysecretary@australianpork.com.au" TargetMode="Externa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raddon\Local%20Settings\Temporary%20Internet%20Files\Content.Outlook\S7E13DMA\PORK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BE4169F564C46814BB9FAB023518F" ma:contentTypeVersion="29" ma:contentTypeDescription="Create a new document." ma:contentTypeScope="" ma:versionID="e33283232ce82a1aedf6212b79c1bda5">
  <xsd:schema xmlns:xsd="http://www.w3.org/2001/XMLSchema" xmlns:xs="http://www.w3.org/2001/XMLSchema" xmlns:p="http://schemas.microsoft.com/office/2006/metadata/properties" xmlns:ns1="http://schemas.microsoft.com/sharepoint/v3" xmlns:ns2="9309d9e4-c2f9-4a9d-8201-9d5063684c05" xmlns:ns3="2afdbb08-ee7a-4098-a500-981b081c7a8a" targetNamespace="http://schemas.microsoft.com/office/2006/metadata/properties" ma:root="true" ma:fieldsID="957a6b008f2134ef3818905d0a9aa2a2" ns1:_="" ns2:_="" ns3:_="">
    <xsd:import namespace="http://schemas.microsoft.com/sharepoint/v3"/>
    <xsd:import namespace="9309d9e4-c2f9-4a9d-8201-9d5063684c05"/>
    <xsd:import namespace="2afdbb08-ee7a-4098-a500-981b081c7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v4k6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n3ki" minOccurs="0"/>
                <xsd:element ref="ns2:vwh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3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4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5" nillable="true" ma:displayName="Number of Likes" ma:internalName="LikesCount">
      <xsd:simpleType>
        <xsd:restriction base="dms:Unknown"/>
      </xsd:simpleType>
    </xsd:element>
    <xsd:element name="LikedBy" ma:index="2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9d9e4-c2f9-4a9d-8201-9d5063684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4k6" ma:index="12" nillable="true" ma:displayName="Theme" ma:internalName="v4k6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3ki" ma:index="27" nillable="true" ma:displayName="Text" ma:internalName="n3ki">
      <xsd:simpleType>
        <xsd:restriction base="dms:Text"/>
      </xsd:simpleType>
    </xsd:element>
    <xsd:element name="vwhe" ma:index="28" nillable="true" ma:displayName="Date and time" ma:internalName="vwhe">
      <xsd:simpleType>
        <xsd:restriction base="dms:DateTime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267de4a2-c2c1-4224-8f27-14ece408eb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dbb08-ee7a-4098-a500-981b081c7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e816d1b4-7220-4f88-b875-47a4294bd51b}" ma:internalName="TaxCatchAll" ma:showField="CatchAllData" ma:web="2afdbb08-ee7a-4098-a500-981b081c7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fdbb08-ee7a-4098-a500-981b081c7a8a">
      <UserInfo>
        <DisplayName>Damien Howse</DisplayName>
        <AccountId>12</AccountId>
        <AccountType/>
      </UserInfo>
    </SharedWithUsers>
    <lcf76f155ced4ddcb4097134ff3c332f xmlns="9309d9e4-c2f9-4a9d-8201-9d5063684c05">
      <Terms xmlns="http://schemas.microsoft.com/office/infopath/2007/PartnerControls"/>
    </lcf76f155ced4ddcb4097134ff3c332f>
    <TaxCatchAll xmlns="2afdbb08-ee7a-4098-a500-981b081c7a8a" xsi:nil="true"/>
    <LikesCount xmlns="http://schemas.microsoft.com/sharepoint/v3" xsi:nil="true"/>
    <v4k6 xmlns="9309d9e4-c2f9-4a9d-8201-9d5063684c05" xsi:nil="true"/>
    <vwhe xmlns="9309d9e4-c2f9-4a9d-8201-9d5063684c05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n3ki xmlns="9309d9e4-c2f9-4a9d-8201-9d5063684c0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182B2-BF7F-49CA-9D15-417AB6D4C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09d9e4-c2f9-4a9d-8201-9d5063684c05"/>
    <ds:schemaRef ds:uri="2afdbb08-ee7a-4098-a500-981b081c7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137A3-F7E2-4A1C-A320-B6C3BF97F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4D71A-C0B2-40A9-B9A7-005C679C5859}">
  <ds:schemaRefs>
    <ds:schemaRef ds:uri="http://schemas.microsoft.com/office/2006/metadata/properties"/>
    <ds:schemaRef ds:uri="http://schemas.microsoft.com/office/infopath/2007/PartnerControls"/>
    <ds:schemaRef ds:uri="2afdbb08-ee7a-4098-a500-981b081c7a8a"/>
    <ds:schemaRef ds:uri="9309d9e4-c2f9-4a9d-8201-9d5063684c0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6940224-26D2-4560-84FE-E4F163AE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Settings\abraddon\Local Settings\Temporary Internet Files\Content.Outlook\S7E13DMA\PORK Letterhead.dot</Template>
  <TotalTime>33</TotalTime>
  <Pages>2</Pages>
  <Words>430</Words>
  <Characters>2145</Characters>
  <Application>Microsoft Office Word</Application>
  <DocSecurity>0</DocSecurity>
  <Lines>17</Lines>
  <Paragraphs>5</Paragraphs>
  <ScaleCrop>false</ScaleCrop>
  <Company>Australian Pork Limited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abraddon</dc:creator>
  <cp:keywords/>
  <cp:lastModifiedBy>Liesel Alexander</cp:lastModifiedBy>
  <cp:revision>109</cp:revision>
  <cp:lastPrinted>2021-07-05T21:18:00Z</cp:lastPrinted>
  <dcterms:created xsi:type="dcterms:W3CDTF">2022-10-20T06:15:00Z</dcterms:created>
  <dcterms:modified xsi:type="dcterms:W3CDTF">2024-09-17T03:04:00Z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0x010100001BE4169F564C46814BB9FAB023518F</vt:lpwstr>
  </property>
  <property fmtid="{D5CDD505-2E9C-101B-9397-08002B2CF9AE}" pid="3" name="MediaServiceImageTags">
    <vt:lpwstr/>
  </property>
  <property fmtid="{D5CDD505-2E9C-101B-9397-08002B2CF9AE}" pid="4" name="MSIP_Label_c1941c47-a837-430d-8559-fd118a72769e_Enabled">
    <vt:lpwstr>true</vt:lpwstr>
  </property>
  <property fmtid="{D5CDD505-2E9C-101B-9397-08002B2CF9AE}" pid="5" name="MSIP_Label_c1941c47-a837-430d-8559-fd118a72769e_SetDate">
    <vt:lpwstr>2024-06-04T01:37:21Z</vt:lpwstr>
  </property>
  <property fmtid="{D5CDD505-2E9C-101B-9397-08002B2CF9AE}" pid="6" name="MSIP_Label_c1941c47-a837-430d-8559-fd118a72769e_Method">
    <vt:lpwstr>Standard</vt:lpwstr>
  </property>
  <property fmtid="{D5CDD505-2E9C-101B-9397-08002B2CF9AE}" pid="7" name="MSIP_Label_c1941c47-a837-430d-8559-fd118a72769e_Name">
    <vt:lpwstr>Internal</vt:lpwstr>
  </property>
  <property fmtid="{D5CDD505-2E9C-101B-9397-08002B2CF9AE}" pid="8" name="MSIP_Label_c1941c47-a837-430d-8559-fd118a72769e_SiteId">
    <vt:lpwstr>320c999e-3876-4ad0-b401-d241068e9e60</vt:lpwstr>
  </property>
  <property fmtid="{D5CDD505-2E9C-101B-9397-08002B2CF9AE}" pid="9" name="MSIP_Label_c1941c47-a837-430d-8559-fd118a72769e_ActionId">
    <vt:lpwstr>bada915d-e6a2-44cf-bef9-c8ec5247b581</vt:lpwstr>
  </property>
  <property fmtid="{D5CDD505-2E9C-101B-9397-08002B2CF9AE}" pid="10" name="MSIP_Label_c1941c47-a837-430d-8559-fd118a72769e_ContentBits">
    <vt:lpwstr>0</vt:lpwstr>
  </property>
</Properties>
</file>